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15" w:rsidRDefault="00202E15" w:rsidP="000371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47:02:02:40.  Activities of governmental agency constituting grounds for conducting another election.</w:t>
      </w:r>
      <w:r>
        <w:rPr>
          <w:rFonts w:ascii="Times New Roman" w:hAnsi="Times New Roman"/>
          <w:sz w:val="24"/>
        </w:rPr>
        <w:t xml:space="preserve"> Repealed.</w:t>
      </w:r>
    </w:p>
    <w:p w:rsidR="00202E15" w:rsidRDefault="00202E15" w:rsidP="000371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2E15" w:rsidRDefault="00202E15" w:rsidP="000371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202E15" w:rsidRDefault="00202E15" w:rsidP="000371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02E15" w:rsidSect="00202E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3714C"/>
    <w:rsid w:val="00044009"/>
    <w:rsid w:val="000709F9"/>
    <w:rsid w:val="000A1BEE"/>
    <w:rsid w:val="00101BF3"/>
    <w:rsid w:val="00120C6B"/>
    <w:rsid w:val="00152A29"/>
    <w:rsid w:val="00161917"/>
    <w:rsid w:val="00166DFE"/>
    <w:rsid w:val="00202E15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4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171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2004-08-11T19:52:00Z</dcterms:created>
  <dcterms:modified xsi:type="dcterms:W3CDTF">2004-08-11T19:52:00Z</dcterms:modified>
</cp:coreProperties>
</file>