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23" w:rsidRDefault="00D25223" w:rsidP="008F557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  <w:r>
        <w:rPr>
          <w:rFonts w:ascii="Times New Roman" w:hAnsi="Times New Roman"/>
          <w:b/>
          <w:sz w:val="24"/>
        </w:rPr>
        <w:t>:17.  Mediation.</w:t>
      </w:r>
      <w:r>
        <w:rPr>
          <w:rFonts w:ascii="Times New Roman" w:hAnsi="Times New Roman"/>
          <w:sz w:val="24"/>
        </w:rPr>
        <w:t xml:space="preserve"> Upon receipt of a request for mediation from the employer or its insurer or from the injured employee, the division shall schedule it at a location convenient to the parties or by telephonic conference.</w:t>
      </w:r>
    </w:p>
    <w:p w:rsidR="00D25223" w:rsidRDefault="00D25223" w:rsidP="008F557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25223" w:rsidRDefault="00D25223" w:rsidP="008F557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45, effective </w:t>
      </w:r>
      <w:smartTag w:uri="urn:schemas-microsoft-com:office:smarttags" w:element="date">
        <w:smartTagPr>
          <w:attr w:name="Year" w:val="1993"/>
          <w:attr w:name="Day" w:val="6"/>
          <w:attr w:name="Month" w:val="10"/>
        </w:smartTagPr>
        <w:r>
          <w:rPr>
            <w:rFonts w:ascii="Times New Roman" w:hAnsi="Times New Roman"/>
            <w:sz w:val="24"/>
          </w:rPr>
          <w:t>October 6, 1993</w:t>
        </w:r>
      </w:smartTag>
      <w:r>
        <w:rPr>
          <w:rFonts w:ascii="Times New Roman" w:hAnsi="Times New Roman"/>
          <w:sz w:val="24"/>
        </w:rPr>
        <w:t>.</w:t>
      </w:r>
    </w:p>
    <w:p w:rsidR="00D25223" w:rsidRDefault="00D25223" w:rsidP="008F557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62-7-37.</w:t>
      </w:r>
    </w:p>
    <w:p w:rsidR="00D25223" w:rsidRDefault="00D25223" w:rsidP="008F557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62-7-37.</w:t>
      </w:r>
    </w:p>
    <w:p w:rsidR="00D25223" w:rsidRPr="00BE3562" w:rsidRDefault="00D25223" w:rsidP="008F557C">
      <w:pPr>
        <w:rPr>
          <w:sz w:val="24"/>
          <w:szCs w:val="24"/>
        </w:rPr>
      </w:pPr>
    </w:p>
    <w:sectPr w:rsidR="00D25223" w:rsidRPr="00BE3562" w:rsidSect="00D252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55330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8F557C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BE3562"/>
    <w:rsid w:val="00C00B44"/>
    <w:rsid w:val="00C23245"/>
    <w:rsid w:val="00C36CA2"/>
    <w:rsid w:val="00C41AFE"/>
    <w:rsid w:val="00C626B9"/>
    <w:rsid w:val="00CC7638"/>
    <w:rsid w:val="00CE017A"/>
    <w:rsid w:val="00D25223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7C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lrpr14533</cp:lastModifiedBy>
  <cp:revision>3</cp:revision>
  <dcterms:created xsi:type="dcterms:W3CDTF">2004-08-11T20:13:00Z</dcterms:created>
  <dcterms:modified xsi:type="dcterms:W3CDTF">2006-09-18T15:09:00Z</dcterms:modified>
</cp:coreProperties>
</file>