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3E" w:rsidRDefault="00FC353E" w:rsidP="00DE1E6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47:</w:t>
      </w:r>
      <w:smartTag w:uri="urn:schemas-microsoft-com:office:smarttags" w:element="time">
        <w:smartTagPr>
          <w:attr w:name="Minute" w:val="8"/>
          <w:attr w:name="Hour" w:val="15"/>
        </w:smartTagPr>
        <w:r>
          <w:rPr>
            <w:rFonts w:ascii="Times New Roman" w:hAnsi="Times New Roman"/>
            <w:b/>
            <w:sz w:val="24"/>
          </w:rPr>
          <w:t>03:08</w:t>
        </w:r>
      </w:smartTag>
      <w:r>
        <w:rPr>
          <w:rFonts w:ascii="Times New Roman" w:hAnsi="Times New Roman"/>
          <w:b/>
          <w:sz w:val="24"/>
        </w:rPr>
        <w:t>:03.  Certifying attendance.</w:t>
      </w:r>
      <w:r>
        <w:rPr>
          <w:rFonts w:ascii="Times New Roman" w:hAnsi="Times New Roman"/>
          <w:sz w:val="24"/>
        </w:rPr>
        <w:t xml:space="preserve"> An employer may require an eligible institution or a student to certify that the student has incurred costs of attendance at the institution.</w:t>
      </w:r>
    </w:p>
    <w:p w:rsidR="00FC353E" w:rsidRDefault="00FC353E" w:rsidP="00DE1E6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C353E" w:rsidRDefault="00FC353E" w:rsidP="00DE1E6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25 SDR 72, effective </w:t>
      </w:r>
      <w:smartTag w:uri="urn:schemas-microsoft-com:office:smarttags" w:element="date">
        <w:smartTagPr>
          <w:attr w:name="Year" w:val="1998"/>
          <w:attr w:name="Day" w:val="22"/>
          <w:attr w:name="Month" w:val="11"/>
        </w:smartTagPr>
        <w:r>
          <w:rPr>
            <w:rFonts w:ascii="Times New Roman" w:hAnsi="Times New Roman"/>
            <w:sz w:val="24"/>
          </w:rPr>
          <w:t>November 22, 1998</w:t>
        </w:r>
      </w:smartTag>
      <w:r>
        <w:rPr>
          <w:rFonts w:ascii="Times New Roman" w:hAnsi="Times New Roman"/>
          <w:sz w:val="24"/>
        </w:rPr>
        <w:t>.</w:t>
      </w:r>
    </w:p>
    <w:p w:rsidR="00FC353E" w:rsidRDefault="00FC353E" w:rsidP="00DE1E6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62-4-8.1.</w:t>
      </w:r>
    </w:p>
    <w:p w:rsidR="00FC353E" w:rsidRDefault="00FC353E" w:rsidP="00DE1E6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62-4-8.1.</w:t>
      </w:r>
    </w:p>
    <w:p w:rsidR="00FC353E" w:rsidRDefault="00FC353E" w:rsidP="00DE1E6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C353E" w:rsidSect="00FC35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8F6"/>
    <w:rsid w:val="00B610D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DE1E64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  <w:rsid w:val="00FC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E64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44</Words>
  <Characters>255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2004-08-11T20:44:00Z</dcterms:created>
  <dcterms:modified xsi:type="dcterms:W3CDTF">2004-08-11T20:44:00Z</dcterms:modified>
</cp:coreProperties>
</file>