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78" w:rsidRDefault="006D2A78" w:rsidP="00A02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48:01:03:03.  Tickets to be sold in pack order.</w:t>
      </w:r>
      <w:r>
        <w:t xml:space="preserve"> Retailers shall sell tickets in pack order.</w:t>
      </w:r>
    </w:p>
    <w:p w:rsidR="006D2A78" w:rsidRDefault="006D2A78" w:rsidP="00A02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D2A78" w:rsidRDefault="006D2A78" w:rsidP="00A02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14 SDR 53, effective October 11, 1987; 39 SDR 100, effective December 5, 2012.</w:t>
      </w:r>
    </w:p>
    <w:p w:rsidR="006D2A78" w:rsidRDefault="006D2A78" w:rsidP="00A02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42-7A-4(1)(4), 42-7A-21(6)(17).</w:t>
      </w:r>
    </w:p>
    <w:p w:rsidR="006D2A78" w:rsidRDefault="006D2A78" w:rsidP="00A02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42-7A-4(1)(4), 42-7A-21(6)(17).</w:t>
      </w:r>
    </w:p>
    <w:p w:rsidR="006D2A78" w:rsidRDefault="006D2A78" w:rsidP="00A02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6D2A7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86AE4"/>
    <w:rsid w:val="006D2A78"/>
    <w:rsid w:val="008B09BA"/>
    <w:rsid w:val="00A02EA4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2012-12-04T19:48:00Z</dcterms:created>
  <dcterms:modified xsi:type="dcterms:W3CDTF">2012-12-04T19:48:00Z</dcterms:modified>
</cp:coreProperties>
</file>