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12:26:10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LABELING AND SALES REQUIREMENTS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12:26:10:01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Identification and sale of graded eggs.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12:26:10:02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Grade and weight labeling.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12:26:10:03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Grade and weight required on advertisements for prices of shell eggs.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12:26:10:04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Restrictions on sales of grade B eggs.</w:t>
      </w: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21B93" w:rsidRDefault="00221B93" w:rsidP="00BC03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21B93" w:rsidSect="00221B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21B93"/>
    <w:rsid w:val="002331DF"/>
    <w:rsid w:val="005016CD"/>
    <w:rsid w:val="00667DF8"/>
    <w:rsid w:val="00930C91"/>
    <w:rsid w:val="00A37C8E"/>
    <w:rsid w:val="00BC03A0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A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12:26:10</dc:title>
  <dc:subject/>
  <dc:creator>lrpr13879</dc:creator>
  <cp:keywords/>
  <dc:description/>
  <cp:lastModifiedBy>lrpr13879</cp:lastModifiedBy>
  <cp:revision>1</cp:revision>
  <dcterms:created xsi:type="dcterms:W3CDTF">2004-06-03T20:39:00Z</dcterms:created>
  <dcterms:modified xsi:type="dcterms:W3CDTF">2004-06-03T20:39:00Z</dcterms:modified>
</cp:coreProperties>
</file>