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F1F" w:rsidRDefault="00AD6F1F" w:rsidP="002E2ED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26"/>
          <w:attr w:name="Hour" w:val="12"/>
        </w:smartTagPr>
        <w:r>
          <w:rPr>
            <w:rFonts w:ascii="Times New Roman" w:hAnsi="Times New Roman"/>
            <w:b/>
            <w:sz w:val="24"/>
          </w:rPr>
          <w:t>12:26:10</w:t>
        </w:r>
      </w:smartTag>
      <w:r>
        <w:rPr>
          <w:rFonts w:ascii="Times New Roman" w:hAnsi="Times New Roman"/>
          <w:b/>
          <w:sz w:val="24"/>
        </w:rPr>
        <w:t>:03.  Grade and weight required on advertisements for prices of shell eggs.</w:t>
      </w:r>
      <w:r>
        <w:rPr>
          <w:rFonts w:ascii="Times New Roman" w:hAnsi="Times New Roman"/>
          <w:sz w:val="24"/>
        </w:rPr>
        <w:t xml:space="preserve"> No person may advertise by sign, placard, or otherwise the price at which eggs are offered for sale without marking or denoting the full and correct designation of grade and weight class of the eggs, according to the standards prescribed in chapters 12:26:08 and 12:26:09, on the advertisement in conjunction with the price.</w:t>
      </w:r>
    </w:p>
    <w:p w:rsidR="00AD6F1F" w:rsidRDefault="00AD6F1F" w:rsidP="002E2ED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D6F1F" w:rsidRDefault="00AD6F1F" w:rsidP="002E2ED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 SDR 7, effective </w:t>
      </w:r>
      <w:smartTag w:uri="urn:schemas-microsoft-com:office:smarttags" w:element="date">
        <w:smartTagPr>
          <w:attr w:name="Year" w:val="1975"/>
          <w:attr w:name="Day" w:val="4"/>
          <w:attr w:name="Month" w:val="8"/>
        </w:smartTagPr>
        <w:r>
          <w:rPr>
            <w:rFonts w:ascii="Times New Roman" w:hAnsi="Times New Roman"/>
            <w:sz w:val="24"/>
          </w:rPr>
          <w:t>August 4, 1975</w:t>
        </w:r>
      </w:smartTag>
      <w:r>
        <w:rPr>
          <w:rFonts w:ascii="Times New Roman" w:hAnsi="Times New Roman"/>
          <w:sz w:val="24"/>
        </w:rPr>
        <w:t xml:space="preserve">; 12 SDR 128, 12 SDR 154,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AD6F1F" w:rsidRDefault="00AD6F1F" w:rsidP="002E2ED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39-11-7.</w:t>
      </w:r>
    </w:p>
    <w:p w:rsidR="00AD6F1F" w:rsidRDefault="00AD6F1F" w:rsidP="002E2ED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39-11-7.</w:t>
      </w:r>
    </w:p>
    <w:p w:rsidR="00AD6F1F" w:rsidRDefault="00AD6F1F" w:rsidP="002E2ED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AD6F1F" w:rsidSect="00AD6F1F">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759A3"/>
    <w:rsid w:val="00213F8B"/>
    <w:rsid w:val="002331DF"/>
    <w:rsid w:val="002E2EDC"/>
    <w:rsid w:val="005016CD"/>
    <w:rsid w:val="00667DF8"/>
    <w:rsid w:val="00930C91"/>
    <w:rsid w:val="00A37C8E"/>
    <w:rsid w:val="00AD6F1F"/>
    <w:rsid w:val="00BD2CC9"/>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EDC"/>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85</Words>
  <Characters>485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2004-06-03T20:40:00Z</dcterms:created>
  <dcterms:modified xsi:type="dcterms:W3CDTF">2004-06-03T20:41:00Z</dcterms:modified>
</cp:coreProperties>
</file>