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8E" w:rsidRDefault="002B6F8E" w:rsidP="004B2E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50:04:04:04.  Appeal to commission.</w:t>
      </w:r>
      <w:r>
        <w:rPr>
          <w:rFonts w:ascii="Times New Roman" w:hAnsi="Times New Roman"/>
          <w:sz w:val="24"/>
        </w:rPr>
        <w:t xml:space="preserve"> Repealed.</w:t>
      </w:r>
    </w:p>
    <w:p w:rsidR="002B6F8E" w:rsidRDefault="002B6F8E" w:rsidP="004B2E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B6F8E" w:rsidRDefault="002B6F8E" w:rsidP="004B2E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71, effective October 21, 1991; repealed, 38 SDR 58, effective October 19, 2011.</w:t>
      </w:r>
    </w:p>
    <w:p w:rsidR="002B6F8E" w:rsidRDefault="002B6F8E" w:rsidP="004B2E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B6F8E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E8F"/>
    <w:rsid w:val="0004740F"/>
    <w:rsid w:val="001164E4"/>
    <w:rsid w:val="002B6F8E"/>
    <w:rsid w:val="004B2E8F"/>
    <w:rsid w:val="0089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E8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2011-10-07T22:21:00Z</dcterms:created>
  <dcterms:modified xsi:type="dcterms:W3CDTF">2011-10-07T22:21:00Z</dcterms:modified>
</cp:coreProperties>
</file>