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2B8" w:rsidRDefault="001172B8" w:rsidP="00E27C0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6"/>
          <w:attr w:name="Hour" w:val="12"/>
        </w:smartTagPr>
        <w:r>
          <w:rPr>
            <w:rFonts w:ascii="Times New Roman" w:hAnsi="Times New Roman"/>
            <w:b/>
            <w:sz w:val="24"/>
          </w:rPr>
          <w:t>12:36:05</w:t>
        </w:r>
      </w:smartTag>
      <w:r>
        <w:rPr>
          <w:rFonts w:ascii="Times New Roman" w:hAnsi="Times New Roman"/>
          <w:b/>
          <w:sz w:val="24"/>
        </w:rPr>
        <w:t>:04.  Use of purple or blue labels.</w:t>
      </w:r>
      <w:r>
        <w:rPr>
          <w:rFonts w:ascii="Times New Roman" w:hAnsi="Times New Roman"/>
          <w:sz w:val="24"/>
        </w:rPr>
        <w:t xml:space="preserve"> The purple label used with seed is limited to the registered class of certified seed. The blue label used with seed is limited to the certified class of certified seed. The certified seed label when attached to the bag serves for identification of genetic identity and purity. In addition, the certified label shall show the following:</w:t>
      </w:r>
    </w:p>
    <w:p w:rsidR="001172B8" w:rsidRDefault="001172B8" w:rsidP="00E27C0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1172B8" w:rsidRDefault="001172B8" w:rsidP="00E27C0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Class;</w:t>
      </w:r>
    </w:p>
    <w:p w:rsidR="001172B8" w:rsidRDefault="001172B8" w:rsidP="00E27C0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Grower's producer number;</w:t>
      </w:r>
    </w:p>
    <w:p w:rsidR="001172B8" w:rsidRDefault="001172B8" w:rsidP="00E27C0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Certification number;</w:t>
      </w:r>
    </w:p>
    <w:p w:rsidR="001172B8" w:rsidRDefault="001172B8" w:rsidP="00E27C0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State where grown; and</w:t>
      </w:r>
    </w:p>
    <w:p w:rsidR="001172B8" w:rsidRDefault="001172B8" w:rsidP="00E27C0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For certified seed potatoes -- statement that potatoes meet standards for disease and varietal purity.</w:t>
      </w:r>
    </w:p>
    <w:p w:rsidR="001172B8" w:rsidRDefault="001172B8" w:rsidP="00E27C0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1172B8" w:rsidRDefault="001172B8" w:rsidP="00E27C0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15 SDR 54, effective </w:t>
      </w:r>
      <w:smartTag w:uri="urn:schemas-microsoft-com:office:smarttags" w:element="date">
        <w:smartTagPr>
          <w:attr w:name="Year" w:val="1988"/>
          <w:attr w:name="Day" w:val="10"/>
          <w:attr w:name="Month" w:val="10"/>
        </w:smartTagPr>
        <w:r>
          <w:rPr>
            <w:rFonts w:ascii="Times New Roman" w:hAnsi="Times New Roman"/>
            <w:sz w:val="24"/>
          </w:rPr>
          <w:t>October 10, 1988</w:t>
        </w:r>
      </w:smartTag>
      <w:r>
        <w:rPr>
          <w:rFonts w:ascii="Times New Roman" w:hAnsi="Times New Roman"/>
          <w:sz w:val="24"/>
        </w:rPr>
        <w:t>.</w:t>
      </w:r>
    </w:p>
    <w:p w:rsidR="001172B8" w:rsidRDefault="001172B8" w:rsidP="00E27C0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38-12A-20.</w:t>
      </w:r>
    </w:p>
    <w:p w:rsidR="001172B8" w:rsidRDefault="001172B8" w:rsidP="00E27C0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38-12A-16.</w:t>
      </w:r>
    </w:p>
    <w:p w:rsidR="001172B8" w:rsidRDefault="001172B8" w:rsidP="00E27C0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1172B8" w:rsidRDefault="001172B8" w:rsidP="00E27C0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Cross-Reference:</w:t>
      </w:r>
      <w:r>
        <w:rPr>
          <w:rFonts w:ascii="Times New Roman" w:hAnsi="Times New Roman"/>
          <w:sz w:val="24"/>
        </w:rPr>
        <w:t xml:space="preserve"> Seed certification standards, § </w:t>
      </w:r>
      <w:smartTag w:uri="urn:schemas-microsoft-com:office:smarttags" w:element="time">
        <w:smartTagPr>
          <w:attr w:name="Minute" w:val="35"/>
          <w:attr w:name="Hour" w:val="12"/>
        </w:smartTagPr>
        <w:r>
          <w:rPr>
            <w:rFonts w:ascii="Times New Roman" w:hAnsi="Times New Roman"/>
            <w:sz w:val="24"/>
          </w:rPr>
          <w:t>12:35:01:01</w:t>
        </w:r>
      </w:smartTag>
      <w:r>
        <w:rPr>
          <w:rFonts w:ascii="Times New Roman" w:hAnsi="Times New Roman"/>
          <w:sz w:val="24"/>
        </w:rPr>
        <w:t>.</w:t>
      </w:r>
    </w:p>
    <w:p w:rsidR="001172B8" w:rsidRDefault="001172B8" w:rsidP="00E27C0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1172B8" w:rsidSect="001172B8">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172B8"/>
    <w:rsid w:val="001759A3"/>
    <w:rsid w:val="00213F8B"/>
    <w:rsid w:val="002331DF"/>
    <w:rsid w:val="005016CD"/>
    <w:rsid w:val="00667DF8"/>
    <w:rsid w:val="00930C91"/>
    <w:rsid w:val="00A37C8E"/>
    <w:rsid w:val="00BD2CC9"/>
    <w:rsid w:val="00E27C0B"/>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0B"/>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115</Words>
  <Characters>662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2004-06-03T21:54:00Z</dcterms:created>
  <dcterms:modified xsi:type="dcterms:W3CDTF">2004-06-03T21:54:00Z</dcterms:modified>
</cp:coreProperties>
</file>