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C9" w:rsidRDefault="00AE54C9" w:rsidP="00011E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55:</w:t>
      </w:r>
      <w:smartTag w:uri="urn:schemas-microsoft-com:office:smarttags" w:element="time">
        <w:smartTagPr>
          <w:attr w:name="Minute" w:val="7"/>
          <w:attr w:name="Hour" w:val="13"/>
        </w:smartTagPr>
        <w:r>
          <w:rPr>
            <w:b/>
          </w:rPr>
          <w:t>01:07</w:t>
        </w:r>
      </w:smartTag>
      <w:r>
        <w:rPr>
          <w:b/>
        </w:rPr>
        <w:t>:02.02.  Disability consideration.</w:t>
      </w:r>
      <w:r>
        <w:t xml:space="preserve"> Repealed.</w:t>
      </w:r>
    </w:p>
    <w:p w:rsidR="00AE54C9" w:rsidRDefault="00AE54C9" w:rsidP="00011E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AE54C9" w:rsidRDefault="00AE54C9" w:rsidP="00011E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18 SDR 134, effective </w:t>
      </w:r>
      <w:smartTag w:uri="urn:schemas-microsoft-com:office:smarttags" w:element="date">
        <w:smartTagPr>
          <w:attr w:name="Month" w:val="2"/>
          <w:attr w:name="Day" w:val="23"/>
          <w:attr w:name="Year" w:val="1992"/>
        </w:smartTagPr>
        <w:r>
          <w:t>February 23, 1992</w:t>
        </w:r>
      </w:smartTag>
      <w:r>
        <w:t xml:space="preserve">; 26 SDR 101, adopted </w:t>
      </w:r>
      <w:smartTag w:uri="urn:schemas-microsoft-com:office:smarttags" w:element="date">
        <w:smartTagPr>
          <w:attr w:name="Month" w:val="1"/>
          <w:attr w:name="Day" w:val="18"/>
          <w:attr w:name="Year" w:val="2000"/>
        </w:smartTagPr>
        <w:r>
          <w:t>January 18, 2000</w:t>
        </w:r>
      </w:smartTag>
      <w:r>
        <w:t>, effective July 1, 2000; 38 SDR 8, effective August 1, 2011; repealed, 39 SDR 99, effective December 3, 2012.</w:t>
      </w:r>
    </w:p>
    <w:p w:rsidR="00AE54C9" w:rsidRDefault="00AE54C9" w:rsidP="00011E3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AE54C9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E31"/>
    <w:rsid w:val="00011E31"/>
    <w:rsid w:val="00086AE4"/>
    <w:rsid w:val="008B09BA"/>
    <w:rsid w:val="00AE54C9"/>
    <w:rsid w:val="00BD2079"/>
    <w:rsid w:val="00E14A82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216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2012-11-30T22:23:00Z</dcterms:created>
  <dcterms:modified xsi:type="dcterms:W3CDTF">2012-11-30T22:23:00Z</dcterms:modified>
</cp:coreProperties>
</file>