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EE" w:rsidRDefault="004B6FEE" w:rsidP="00345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55:</w:t>
      </w:r>
      <w:smartTag w:uri="urn:schemas-microsoft-com:office:smarttags" w:element="time">
        <w:smartTagPr>
          <w:attr w:name="Minute" w:val="7"/>
          <w:attr w:name="Hour" w:val="13"/>
        </w:smartTagPr>
        <w:r>
          <w:rPr>
            <w:rFonts w:ascii="Times New Roman" w:hAnsi="Times New Roman"/>
            <w:b/>
            <w:sz w:val="24"/>
          </w:rPr>
          <w:t>01:07</w:t>
        </w:r>
      </w:smartTag>
      <w:r>
        <w:rPr>
          <w:rFonts w:ascii="Times New Roman" w:hAnsi="Times New Roman"/>
          <w:b/>
          <w:sz w:val="24"/>
        </w:rPr>
        <w:t>:03.01.  Supplemental certifications.</w:t>
      </w:r>
      <w:r>
        <w:rPr>
          <w:rFonts w:ascii="Times New Roman" w:hAnsi="Times New Roman"/>
          <w:sz w:val="24"/>
        </w:rPr>
        <w:t xml:space="preserve"> Repealed.</w:t>
      </w:r>
    </w:p>
    <w:p w:rsidR="004B6FEE" w:rsidRDefault="004B6FEE" w:rsidP="00345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B6FEE" w:rsidRDefault="004B6FEE" w:rsidP="00345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2 SDR 16, effective September 8, 1975; 4 SDR 82, effective June 1, 1978; 6 SDR 54, effective December 5, 1979; 12 SDR 102, effective December 26, 1985; 18 SDR 134, effective February 23, 1992; repealed, 26 SDR 101, adopted January 18, 2000, effective July 1, 2000.</w:t>
      </w:r>
    </w:p>
    <w:p w:rsidR="004B6FEE" w:rsidRDefault="004B6FEE" w:rsidP="003453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B6FEE" w:rsidSect="004B6F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57C20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4530E"/>
    <w:rsid w:val="00362647"/>
    <w:rsid w:val="003908FC"/>
    <w:rsid w:val="003A11A8"/>
    <w:rsid w:val="003C0783"/>
    <w:rsid w:val="003E2483"/>
    <w:rsid w:val="003E3997"/>
    <w:rsid w:val="00411FFD"/>
    <w:rsid w:val="00447E59"/>
    <w:rsid w:val="0046067D"/>
    <w:rsid w:val="004B6FEE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81218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0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2004-08-19T20:19:00Z</dcterms:created>
  <dcterms:modified xsi:type="dcterms:W3CDTF">2004-08-19T20:19:00Z</dcterms:modified>
</cp:coreProperties>
</file>