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F4" w:rsidRDefault="00C163F4" w:rsidP="00DF10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61:06:01:02.  Standards for pass, restricted to wearing corrective lenses.</w:t>
      </w:r>
      <w:r>
        <w:rPr>
          <w:rFonts w:ascii="Times New Roman" w:hAnsi="Times New Roman"/>
          <w:sz w:val="24"/>
        </w:rPr>
        <w:t xml:space="preserve"> Repealed.</w:t>
      </w:r>
    </w:p>
    <w:p w:rsidR="00C163F4" w:rsidRDefault="00C163F4" w:rsidP="00DF10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63F4" w:rsidRDefault="00C163F4" w:rsidP="00DF10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87, 8 SDR 134, repealed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1982</w:t>
        </w:r>
      </w:smartTag>
      <w:r>
        <w:rPr>
          <w:rFonts w:ascii="Times New Roman" w:hAnsi="Times New Roman"/>
          <w:sz w:val="24"/>
        </w:rPr>
        <w:t>.</w:t>
      </w:r>
    </w:p>
    <w:p w:rsidR="00C163F4" w:rsidRDefault="00C163F4" w:rsidP="00DF10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163F4" w:rsidSect="00C163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163F4"/>
    <w:rsid w:val="00C33982"/>
    <w:rsid w:val="00C6577A"/>
    <w:rsid w:val="00C863A1"/>
    <w:rsid w:val="00CB7B64"/>
    <w:rsid w:val="00CE3E6F"/>
    <w:rsid w:val="00D509F9"/>
    <w:rsid w:val="00D82418"/>
    <w:rsid w:val="00DF101C"/>
    <w:rsid w:val="00E22C28"/>
    <w:rsid w:val="00E52ADD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1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2004-08-25T21:51:00Z</dcterms:created>
  <dcterms:modified xsi:type="dcterms:W3CDTF">2004-08-25T21:51:00Z</dcterms:modified>
</cp:coreProperties>
</file>