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61:25:03</w:t>
      </w: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DISQUALIFICATIONS FOR LIFE</w:t>
      </w: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61:25:03:01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Disqualification for life for multiple violations.</w:t>
      </w: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A10F0" w:rsidRDefault="005A10F0" w:rsidP="00720A7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A10F0" w:rsidSect="005A1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81223"/>
    <w:rsid w:val="005A10F0"/>
    <w:rsid w:val="005B7DA4"/>
    <w:rsid w:val="005E1E9A"/>
    <w:rsid w:val="005F3441"/>
    <w:rsid w:val="006136E5"/>
    <w:rsid w:val="00634D90"/>
    <w:rsid w:val="00667DF8"/>
    <w:rsid w:val="00720A76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7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61:25:03</dc:title>
  <dc:subject/>
  <dc:creator>lrpr13879</dc:creator>
  <cp:keywords/>
  <dc:description/>
  <cp:lastModifiedBy>lrpr13879</cp:lastModifiedBy>
  <cp:revision>1</cp:revision>
  <dcterms:created xsi:type="dcterms:W3CDTF">2004-09-24T16:33:00Z</dcterms:created>
  <dcterms:modified xsi:type="dcterms:W3CDTF">2004-09-24T16:34:00Z</dcterms:modified>
</cp:coreProperties>
</file>