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D2E" w:rsidRDefault="00116D2E">
      <w:pPr>
        <w:jc w:val="center"/>
        <w:rPr>
          <w:b/>
        </w:rPr>
      </w:pPr>
      <w:r>
        <w:rPr>
          <w:b/>
        </w:rPr>
        <w:t>ARTICLES 61:27 TO 61:29</w:t>
      </w:r>
    </w:p>
    <w:p w:rsidR="00116D2E" w:rsidRDefault="00116D2E">
      <w:pPr>
        <w:jc w:val="center"/>
        <w:rPr>
          <w:b/>
        </w:rPr>
      </w:pPr>
    </w:p>
    <w:p w:rsidR="00116D2E" w:rsidRDefault="00116D2E">
      <w:pPr>
        <w:jc w:val="center"/>
        <w:rPr>
          <w:b/>
        </w:rPr>
      </w:pPr>
      <w:r>
        <w:rPr>
          <w:b/>
        </w:rPr>
        <w:t>RESERVED`</w:t>
      </w:r>
    </w:p>
    <w:sectPr w:rsidR="00116D2E" w:rsidSect="00116D2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0751"/>
    <w:rsid w:val="00116D2E"/>
    <w:rsid w:val="00BA170C"/>
    <w:rsid w:val="00D30A68"/>
    <w:rsid w:val="00FC0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5</Words>
  <Characters>30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ARTICLES 27 TO 29</dc:title>
  <dc:subject/>
  <dc:creator>LRPR14533</dc:creator>
  <cp:keywords/>
  <dc:description/>
  <cp:lastModifiedBy>lrpr14533</cp:lastModifiedBy>
  <cp:revision>3</cp:revision>
  <cp:lastPrinted>2012-05-30T15:12:00Z</cp:lastPrinted>
  <dcterms:created xsi:type="dcterms:W3CDTF">2012-05-30T15:17:00Z</dcterms:created>
  <dcterms:modified xsi:type="dcterms:W3CDTF">2012-05-30T15:20:00Z</dcterms:modified>
</cp:coreProperties>
</file>