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35" w:rsidRDefault="00267635" w:rsidP="00C367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64:01:01:26.  Dishonored transaction -- Fee.</w:t>
      </w:r>
      <w:r>
        <w:rPr>
          <w:rFonts w:ascii="Times New Roman" w:hAnsi="Times New Roman"/>
          <w:sz w:val="24"/>
        </w:rPr>
        <w:t xml:space="preserve"> The charge is $20 for collecting an ETP payment which was not paid to the department because the transaction was not honored for the reasons set forth in SDCL 57A-3-421.</w:t>
      </w:r>
    </w:p>
    <w:p w:rsidR="00267635" w:rsidRDefault="00267635" w:rsidP="00C367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67635" w:rsidRDefault="00267635" w:rsidP="00C367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17 SDR 4, effective </w:t>
      </w:r>
      <w:smartTag w:uri="urn:schemas-microsoft-com:office:smarttags" w:element="date">
        <w:smartTagPr>
          <w:attr w:name="Year" w:val="1990"/>
          <w:attr w:name="Day" w:val="18"/>
          <w:attr w:name="Month" w:val="7"/>
        </w:smartTagPr>
        <w:r>
          <w:rPr>
            <w:rFonts w:ascii="Times New Roman" w:hAnsi="Times New Roman"/>
            <w:sz w:val="24"/>
          </w:rPr>
          <w:t>July 18, 1990</w:t>
        </w:r>
      </w:smartTag>
      <w:r>
        <w:rPr>
          <w:rFonts w:ascii="Times New Roman" w:hAnsi="Times New Roman"/>
          <w:sz w:val="24"/>
        </w:rPr>
        <w:t>.</w:t>
      </w:r>
    </w:p>
    <w:p w:rsidR="00267635" w:rsidRDefault="00267635" w:rsidP="00C367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57A-3-421.</w:t>
      </w:r>
    </w:p>
    <w:p w:rsidR="00267635" w:rsidRDefault="00267635" w:rsidP="00C367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10-59-32, 57A-3-421.</w:t>
      </w:r>
    </w:p>
    <w:p w:rsidR="00267635" w:rsidRDefault="00267635" w:rsidP="00C3673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67635" w:rsidSect="0026763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67635"/>
    <w:rsid w:val="002D6964"/>
    <w:rsid w:val="002F3206"/>
    <w:rsid w:val="0030764C"/>
    <w:rsid w:val="00311D28"/>
    <w:rsid w:val="003124E3"/>
    <w:rsid w:val="003361F8"/>
    <w:rsid w:val="003F3E33"/>
    <w:rsid w:val="004154D8"/>
    <w:rsid w:val="00457620"/>
    <w:rsid w:val="0047488A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3673C"/>
    <w:rsid w:val="00C6577A"/>
    <w:rsid w:val="00C863A1"/>
    <w:rsid w:val="00CB7B64"/>
    <w:rsid w:val="00CE3E6F"/>
    <w:rsid w:val="00D509F9"/>
    <w:rsid w:val="00D82418"/>
    <w:rsid w:val="00D866F2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73C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</Words>
  <Characters>291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2004-10-07T17:16:00Z</dcterms:created>
  <dcterms:modified xsi:type="dcterms:W3CDTF">2004-10-07T17:16:00Z</dcterms:modified>
</cp:coreProperties>
</file>