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3C" w:rsidRDefault="00505C3C" w:rsidP="00BB64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64:03:01:21.  Corner influence factor calculation.</w:t>
      </w:r>
      <w:r>
        <w:rPr>
          <w:rFonts w:ascii="Times New Roman" w:hAnsi="Times New Roman"/>
          <w:sz w:val="24"/>
        </w:rPr>
        <w:t xml:space="preserve"> Repealed.</w:t>
      </w:r>
    </w:p>
    <w:p w:rsidR="00505C3C" w:rsidRDefault="00505C3C" w:rsidP="00BB64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05C3C" w:rsidRDefault="00505C3C" w:rsidP="00BB64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 SDR 5, effective </w:t>
      </w:r>
      <w:smartTag w:uri="urn:schemas-microsoft-com:office:smarttags" w:element="date">
        <w:smartTagPr>
          <w:attr w:name="Year" w:val="1977"/>
          <w:attr w:name="Day" w:val="7"/>
          <w:attr w:name="Month" w:val="8"/>
        </w:smartTagPr>
        <w:r>
          <w:rPr>
            <w:rFonts w:ascii="Times New Roman" w:hAnsi="Times New Roman"/>
            <w:sz w:val="24"/>
          </w:rPr>
          <w:t>August 7, 1977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repealed, 24 SDR 180,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1998</w:t>
        </w:r>
      </w:smartTag>
      <w:r>
        <w:rPr>
          <w:rFonts w:ascii="Times New Roman" w:hAnsi="Times New Roman"/>
          <w:sz w:val="24"/>
        </w:rPr>
        <w:t>.</w:t>
      </w:r>
    </w:p>
    <w:p w:rsidR="00505C3C" w:rsidRDefault="00505C3C" w:rsidP="00BB64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05C3C" w:rsidSect="00505C3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5016CD"/>
    <w:rsid w:val="00505C3C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B6473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73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172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2004-10-21T15:36:00Z</dcterms:created>
  <dcterms:modified xsi:type="dcterms:W3CDTF">2004-10-21T15:36:00Z</dcterms:modified>
</cp:coreProperties>
</file>