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11" w:rsidRDefault="00752B11" w:rsidP="00CA34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3"/>
          <w:attr w:name="Hour" w:val="15"/>
        </w:smartTagPr>
        <w:r>
          <w:rPr>
            <w:rFonts w:ascii="Times New Roman" w:hAnsi="Times New Roman"/>
            <w:b/>
            <w:sz w:val="24"/>
          </w:rPr>
          <w:t>03:03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Repealed.</w:t>
      </w:r>
    </w:p>
    <w:p w:rsidR="00752B11" w:rsidRDefault="00752B11" w:rsidP="00CA34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52B11" w:rsidRDefault="00752B11" w:rsidP="00CA34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rFonts w:ascii="Times New Roman" w:hAnsi="Times New Roman"/>
            <w:sz w:val="24"/>
          </w:rPr>
          <w:t>August 7, 1977</w:t>
        </w:r>
      </w:smartTag>
      <w:r>
        <w:rPr>
          <w:rFonts w:ascii="Times New Roman" w:hAnsi="Times New Roman"/>
          <w:sz w:val="24"/>
        </w:rPr>
        <w:t xml:space="preserve">; 12 SDR 111, effective </w:t>
      </w:r>
      <w:smartTag w:uri="urn:schemas-microsoft-com:office:smarttags" w:element="date">
        <w:smartTagPr>
          <w:attr w:name="Year" w:val="1986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1986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>.</w:t>
      </w:r>
    </w:p>
    <w:p w:rsidR="00752B11" w:rsidRDefault="00752B11" w:rsidP="00CA34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52B11" w:rsidSect="00752B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752B11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A3423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42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2004-10-21T15:45:00Z</dcterms:created>
  <dcterms:modified xsi:type="dcterms:W3CDTF">2004-10-21T15:45:00Z</dcterms:modified>
</cp:coreProperties>
</file>