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A4" w:rsidRDefault="00BA12A4" w:rsidP="00E814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64:03:05</w:t>
      </w:r>
    </w:p>
    <w:p w:rsidR="00BA12A4" w:rsidRDefault="00BA12A4" w:rsidP="00E814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A12A4" w:rsidRDefault="00BA12A4" w:rsidP="00E814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PROPERTY TAX RELIEF</w:t>
      </w:r>
    </w:p>
    <w:p w:rsidR="00BA12A4" w:rsidRDefault="00BA12A4" w:rsidP="00E814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23 SDR 117, effective January 27, 1997)</w:t>
      </w:r>
    </w:p>
    <w:p w:rsidR="00BA12A4" w:rsidRDefault="00BA12A4" w:rsidP="00E814E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BA12A4" w:rsidSect="00BA12A4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A12A4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14E8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E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64:03:05</dc:title>
  <dc:subject/>
  <dc:creator>lrpr13879</dc:creator>
  <cp:keywords/>
  <dc:description/>
  <cp:lastModifiedBy>lrpr13879</cp:lastModifiedBy>
  <cp:revision>1</cp:revision>
  <dcterms:created xsi:type="dcterms:W3CDTF">2004-10-21T15:49:00Z</dcterms:created>
  <dcterms:modified xsi:type="dcterms:W3CDTF">2004-10-21T15:49:00Z</dcterms:modified>
</cp:coreProperties>
</file>