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02" w:rsidRDefault="00BD3F02" w:rsidP="004D63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64:04:01:02.  Property list to be filed with director.</w:t>
      </w:r>
      <w:r>
        <w:rPr>
          <w:sz w:val="24"/>
        </w:rPr>
        <w:t xml:space="preserve"> Repealed.</w:t>
      </w:r>
    </w:p>
    <w:p w:rsidR="00BD3F02" w:rsidRDefault="00BD3F02" w:rsidP="004D63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BD3F02" w:rsidRDefault="00BD3F02" w:rsidP="004D63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sz w:val="24"/>
          </w:rPr>
          <w:t>August 7, 1977</w:t>
        </w:r>
      </w:smartTag>
      <w:r>
        <w:rPr>
          <w:sz w:val="24"/>
        </w:rPr>
        <w:t xml:space="preserve">; repealed,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sz w:val="24"/>
          </w:rPr>
          <w:t>July 1, 1987</w:t>
        </w:r>
      </w:smartTag>
      <w:r>
        <w:rPr>
          <w:sz w:val="24"/>
        </w:rPr>
        <w:t>.</w:t>
      </w:r>
    </w:p>
    <w:p w:rsidR="00BD3F02" w:rsidRDefault="00BD3F02" w:rsidP="004D63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BD3F02" w:rsidSect="00BD3F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D63DB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D3F02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B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2004-10-21T20:07:00Z</dcterms:created>
  <dcterms:modified xsi:type="dcterms:W3CDTF">2004-10-21T20:07:00Z</dcterms:modified>
</cp:coreProperties>
</file>