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B3" w:rsidRDefault="004A42B3" w:rsidP="00E923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:11.  Credit transactions.</w:t>
      </w:r>
      <w:r>
        <w:rPr>
          <w:rFonts w:ascii="Times New Roman" w:hAnsi="Times New Roman"/>
          <w:sz w:val="24"/>
        </w:rPr>
        <w:t xml:space="preserve"> Repealed.</w:t>
      </w:r>
    </w:p>
    <w:p w:rsidR="004A42B3" w:rsidRDefault="004A42B3" w:rsidP="00E923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A42B3" w:rsidRDefault="004A42B3" w:rsidP="00E923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 xml:space="preserve">; repealed, 11 SDR 1, effective </w:t>
      </w:r>
      <w:smartTag w:uri="urn:schemas-microsoft-com:office:smarttags" w:element="date">
        <w:smartTagPr>
          <w:attr w:name="Year" w:val="1984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1984</w:t>
        </w:r>
      </w:smartTag>
      <w:r>
        <w:rPr>
          <w:rFonts w:ascii="Times New Roman" w:hAnsi="Times New Roman"/>
          <w:sz w:val="24"/>
        </w:rPr>
        <w:t>.</w:t>
      </w:r>
    </w:p>
    <w:p w:rsidR="004A42B3" w:rsidRDefault="004A42B3" w:rsidP="00E923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A42B3" w:rsidSect="004A42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4A42B3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92335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3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2004-10-25T17:16:00Z</dcterms:created>
  <dcterms:modified xsi:type="dcterms:W3CDTF">2004-10-25T17:16:00Z</dcterms:modified>
</cp:coreProperties>
</file>