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40" w:rsidRDefault="008E2D40" w:rsidP="009A1A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64:06:01:20.  Forms.</w:t>
      </w:r>
      <w:r>
        <w:t xml:space="preserve"> The department sh</w:t>
      </w:r>
      <w:smartTag w:uri="urn:schemas-microsoft-com:office:smarttags" w:element="PersonName">
        <w:r>
          <w:t>all</w:t>
        </w:r>
      </w:smartTag>
      <w:r>
        <w:t xml:space="preserve"> furnish copies of the applicable forms, when  possible, to persons liable for the tax. A retailer is not excused from making a return by the fact that no form has been furnished to the retailer. A retailer not supplied with the proper form sh</w:t>
      </w:r>
      <w:smartTag w:uri="urn:schemas-microsoft-com:office:smarttags" w:element="PersonName">
        <w:r>
          <w:t>all</w:t>
        </w:r>
      </w:smartTag>
      <w:r>
        <w:t xml:space="preserve"> apply to the department for it in time to make the report and remittance within the time prescribed.</w:t>
      </w:r>
    </w:p>
    <w:p w:rsidR="008E2D40" w:rsidRDefault="008E2D40" w:rsidP="009A1A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E2D40" w:rsidRDefault="008E2D40" w:rsidP="009A1A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SL 1975, ch 16, § 1; 9 SDR 28, effective September 5, 1982; 13 SDR 129, 13 SDR 134, effective July 1, 1987; 21 SDR 219, effective July 1, 1995; 27 SDR 9, effective August 7, 2000; 28 SDR 178, effective July 1, 2002; 32 SDR 225, effective July 3, 2006; 33 SDR 226, effective June 27, 2007.</w:t>
      </w:r>
    </w:p>
    <w:p w:rsidR="008E2D40" w:rsidRDefault="008E2D40" w:rsidP="009A1A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10-33A-16(2) 10-45-47.1(2), 10-45D-13(2), 10-46E-11(2), 10-52A-7(2), 49-31-51.1(1).</w:t>
      </w:r>
    </w:p>
    <w:p w:rsidR="008E2D40" w:rsidRDefault="008E2D40" w:rsidP="009A1A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10-33A-10.1, 10-45-27.3, 10-45D-10.2, 10-46A-8, 10-46A-1.8, 10-46E-8, 10-52A-4.2, 49-31-51.</w:t>
      </w:r>
    </w:p>
    <w:p w:rsidR="008E2D40" w:rsidRDefault="008E2D40" w:rsidP="009A1AB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E2D40" w:rsidSect="008E2D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2D40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1AB5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AB5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1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3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136</Words>
  <Characters>778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cp:lastPrinted>2007-06-25T19:03:00Z</cp:lastPrinted>
  <dcterms:created xsi:type="dcterms:W3CDTF">2007-06-25T19:03:00Z</dcterms:created>
  <dcterms:modified xsi:type="dcterms:W3CDTF">2007-06-25T19:03:00Z</dcterms:modified>
</cp:coreProperties>
</file>