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46" w:rsidRDefault="00DF1646" w:rsidP="006251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64:06:01:29.03.  Statewide uniformity of municipal tax on construction materials.</w:t>
      </w:r>
      <w:r>
        <w:rPr>
          <w:rFonts w:ascii="Times New Roman" w:hAnsi="Times New Roman"/>
          <w:sz w:val="24"/>
        </w:rPr>
        <w:t xml:space="preserve"> Repealed. </w:t>
      </w:r>
    </w:p>
    <w:p w:rsidR="00DF1646" w:rsidRDefault="00DF1646" w:rsidP="006251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F1646" w:rsidRDefault="00DF1646" w:rsidP="006251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76, effective November 1, 1989; 21 SDR 219, effective July 1, 1995; 29 SDR 177, adopted June 12, 2003, repealed, effective January 1, 2004.</w:t>
      </w:r>
    </w:p>
    <w:p w:rsidR="00DF1646" w:rsidRDefault="00DF1646" w:rsidP="0062517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F1646" w:rsidSect="00DF16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2517F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DF1646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7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2004-10-25T17:22:00Z</dcterms:created>
  <dcterms:modified xsi:type="dcterms:W3CDTF">2004-10-25T17:23:00Z</dcterms:modified>
</cp:coreProperties>
</file>