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72" w:rsidRDefault="006E5072" w:rsidP="003D26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:48.  Transferred to § 64:06:01:01.02.</w:t>
      </w:r>
    </w:p>
    <w:p w:rsidR="006E5072" w:rsidRDefault="006E5072" w:rsidP="003D26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E5072" w:rsidSect="006E50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2623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6E5072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2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2004-10-25T19:00:00Z</dcterms:created>
  <dcterms:modified xsi:type="dcterms:W3CDTF">2004-10-25T19:00:00Z</dcterms:modified>
</cp:coreProperties>
</file>