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0C" w:rsidRDefault="00747B0C" w:rsidP="000F266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06:01</w:t>
        </w:r>
      </w:smartTag>
      <w:r>
        <w:rPr>
          <w:rFonts w:ascii="Times New Roman" w:hAnsi="Times New Roman"/>
          <w:b/>
          <w:sz w:val="24"/>
        </w:rPr>
        <w:t>:52.  Transferred to § 64:06:01:01.03.</w:t>
      </w:r>
    </w:p>
    <w:p w:rsidR="00747B0C" w:rsidRDefault="00747B0C" w:rsidP="000F266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47B0C" w:rsidSect="00747B0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0F2665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747B0C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66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</Words>
  <Characters>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2004-10-25T19:01:00Z</dcterms:created>
  <dcterms:modified xsi:type="dcterms:W3CDTF">2004-10-25T19:01:00Z</dcterms:modified>
</cp:coreProperties>
</file>