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0E" w:rsidRDefault="00E6430E" w:rsidP="00A55BC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64:06:01:53.  Reserved.</w:t>
      </w:r>
    </w:p>
    <w:p w:rsidR="00E6430E" w:rsidRDefault="00E6430E" w:rsidP="00A55BC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6430E" w:rsidSect="00E643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55BC4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6430E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C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</Words>
  <Characters>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2004-10-25T19:01:00Z</dcterms:created>
  <dcterms:modified xsi:type="dcterms:W3CDTF">2004-10-25T19:02:00Z</dcterms:modified>
</cp:coreProperties>
</file>