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AE" w:rsidRDefault="00ED75AE" w:rsidP="00C879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:57.  Transferred to § 64:06:01:01.04.</w:t>
      </w:r>
    </w:p>
    <w:p w:rsidR="00ED75AE" w:rsidRDefault="00ED75AE" w:rsidP="00C879A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D75AE" w:rsidSect="00ED75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879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D75A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A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2004-10-25T19:03:00Z</dcterms:created>
  <dcterms:modified xsi:type="dcterms:W3CDTF">2004-10-25T19:03:00Z</dcterms:modified>
</cp:coreProperties>
</file>