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0BC" w:rsidRDefault="002620BC" w:rsidP="005D43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E1D82">
        <w:rPr>
          <w:rFonts w:ascii="Times New Roman" w:hAnsi="Times New Roman"/>
          <w:b/>
          <w:sz w:val="24"/>
        </w:rPr>
        <w:t>64:06:03:61.  Prescriptions -- Definition.</w:t>
      </w:r>
      <w:r>
        <w:rPr>
          <w:rFonts w:ascii="Times New Roman" w:hAnsi="Times New Roman"/>
          <w:sz w:val="24"/>
        </w:rPr>
        <w:t xml:space="preserve"> The term, prescription, as used in SDCL chapters 10-45 and 10-46 means an order, formula, or recipe is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sue</w:t>
        </w:r>
      </w:smartTag>
      <w:r>
        <w:rPr>
          <w:rFonts w:ascii="Times New Roman" w:hAnsi="Times New Roman"/>
          <w:sz w:val="24"/>
        </w:rPr>
        <w:t>d in any form of oral, written, electronic, or other means of transmission by a physician, chiropractor, op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tom</w:t>
        </w:r>
      </w:smartTag>
      <w:r>
        <w:rPr>
          <w:rFonts w:ascii="Times New Roman" w:hAnsi="Times New Roman"/>
          <w:sz w:val="24"/>
        </w:rPr>
        <w:t>etrist, dentist, podiatrist, or audiologist.</w:t>
      </w:r>
    </w:p>
    <w:p w:rsidR="002620BC" w:rsidRDefault="002620BC" w:rsidP="005D43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620BC" w:rsidRDefault="002620BC" w:rsidP="005D43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E1D82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30 SDR 40, effective </w:t>
      </w:r>
      <w:smartTag w:uri="urn:schemas-microsoft-com:office:smarttags" w:element="date">
        <w:smartTagPr>
          <w:attr w:name="Year" w:val="2003"/>
          <w:attr w:name="Day" w:val="29"/>
          <w:attr w:name="Month" w:val="9"/>
        </w:smartTagPr>
        <w:r>
          <w:rPr>
            <w:rFonts w:ascii="Times New Roman" w:hAnsi="Times New Roman"/>
            <w:sz w:val="24"/>
          </w:rPr>
          <w:t>September 29, 2003</w:t>
        </w:r>
      </w:smartTag>
      <w:r>
        <w:rPr>
          <w:rFonts w:ascii="Times New Roman" w:hAnsi="Times New Roman"/>
          <w:sz w:val="24"/>
        </w:rPr>
        <w:t>.</w:t>
      </w:r>
    </w:p>
    <w:p w:rsidR="002620BC" w:rsidRDefault="002620BC" w:rsidP="005D43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E1D82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10-45-47.1(3).</w:t>
      </w:r>
    </w:p>
    <w:p w:rsidR="002620BC" w:rsidRDefault="002620BC" w:rsidP="005D43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E1D82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10-45-14.10, 10-45-14.11, 10-45-14.12, 10-46-15.5, 10-46-15.6, 10-46-15.7.</w:t>
      </w:r>
    </w:p>
    <w:p w:rsidR="002620BC" w:rsidRDefault="002620BC" w:rsidP="005D43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620BC" w:rsidSect="002620B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620BC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D432E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4191B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EE1D82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32E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73</Words>
  <Characters>421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2004-10-25T20:13:00Z</dcterms:created>
  <dcterms:modified xsi:type="dcterms:W3CDTF">2004-10-25T20:14:00Z</dcterms:modified>
</cp:coreProperties>
</file>