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BB" w:rsidRDefault="00521ABB" w:rsidP="00CE098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64:26:04:01.  Allowances for compensation must be reasonable.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521ABB" w:rsidRDefault="00521ABB" w:rsidP="00CE098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1ABB" w:rsidRDefault="00521ABB" w:rsidP="00CE098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SL 1975, ch 16, § 1; repealed, 4 SDR 35, effective </w:t>
      </w:r>
      <w:smartTag w:uri="urn:schemas-microsoft-com:office:smarttags" w:element="date">
        <w:smartTagPr>
          <w:attr w:name="Year" w:val="1977"/>
          <w:attr w:name="Day" w:val="22"/>
          <w:attr w:name="Month" w:val="12"/>
        </w:smartTagPr>
        <w:r>
          <w:rPr>
            <w:rFonts w:ascii="Times New Roman" w:hAnsi="Times New Roman" w:cs="Times New Roman"/>
            <w:sz w:val="24"/>
            <w:szCs w:val="24"/>
          </w:rPr>
          <w:t>December 22, 1977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521ABB" w:rsidRDefault="00521ABB" w:rsidP="00CE098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21ABB" w:rsidSect="00521A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21ABB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098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C39C0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84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2004-10-28T20:14:00Z</dcterms:created>
  <dcterms:modified xsi:type="dcterms:W3CDTF">2004-10-28T20:14:00Z</dcterms:modified>
</cp:coreProperties>
</file>