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15" w:rsidRDefault="00D17B15" w:rsidP="00BB4C7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64:26:04:26.  Depreciation of automobiles.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D17B15" w:rsidRDefault="00D17B15" w:rsidP="00BB4C7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7B15" w:rsidRDefault="00D17B15" w:rsidP="00BB4C7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SL 1975, ch 16, § 1; repealed, 4 SDR 35, effective </w:t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>
          <w:rPr>
            <w:rFonts w:ascii="Times New Roman" w:hAnsi="Times New Roman" w:cs="Times New Roman"/>
            <w:sz w:val="24"/>
            <w:szCs w:val="24"/>
          </w:rPr>
          <w:t>December 22, 1977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D17B15" w:rsidRDefault="00D17B15" w:rsidP="00BB4C7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17B15" w:rsidSect="00D17B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B4C73"/>
    <w:rsid w:val="00BD2CC9"/>
    <w:rsid w:val="00BE37E3"/>
    <w:rsid w:val="00C30AFD"/>
    <w:rsid w:val="00C33982"/>
    <w:rsid w:val="00C6577A"/>
    <w:rsid w:val="00C863A1"/>
    <w:rsid w:val="00CB7B64"/>
    <w:rsid w:val="00CE3E6F"/>
    <w:rsid w:val="00D17B15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C39C0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73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2004-10-28T20:25:00Z</dcterms:created>
  <dcterms:modified xsi:type="dcterms:W3CDTF">2004-10-28T20:25:00Z</dcterms:modified>
</cp:coreProperties>
</file>