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FF" w:rsidRDefault="00385CFF" w:rsidP="000F44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64:27:01:09.  Unit of mines.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385CFF" w:rsidRDefault="00385CFF" w:rsidP="000F44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5CFF" w:rsidRDefault="00385CFF" w:rsidP="000F44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 SDR 21, effective </w:t>
      </w:r>
      <w:smartTag w:uri="urn:schemas-microsoft-com:office:smarttags" w:element="date">
        <w:smartTagPr>
          <w:attr w:name="Year" w:val="1975"/>
          <w:attr w:name="Day" w:val="18"/>
          <w:attr w:name="Month" w:val="9"/>
        </w:smartTagPr>
        <w:r>
          <w:rPr>
            <w:rFonts w:ascii="Times New Roman" w:hAnsi="Times New Roman" w:cs="Times New Roman"/>
            <w:sz w:val="24"/>
            <w:szCs w:val="24"/>
          </w:rPr>
          <w:t>September 18, 1975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repealed,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385CFF" w:rsidRDefault="00385CFF" w:rsidP="000F44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85CFF" w:rsidSect="00385C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F4488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85CFF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C39C0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88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2004-10-28T21:59:00Z</dcterms:created>
  <dcterms:modified xsi:type="dcterms:W3CDTF">2004-10-28T21:59:00Z</dcterms:modified>
</cp:coreProperties>
</file>