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D2" w:rsidRDefault="009644D2" w:rsidP="003741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55:02:16</w:t>
      </w:r>
    </w:p>
    <w:p w:rsidR="009644D2" w:rsidRDefault="009644D2" w:rsidP="003741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9644D2" w:rsidRDefault="009644D2" w:rsidP="003741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rPr>
          <w:b/>
        </w:rPr>
        <w:t>CERTIFICATION OF ELIGIBLES</w:t>
      </w:r>
    </w:p>
    <w:p w:rsidR="009644D2" w:rsidRDefault="009644D2" w:rsidP="003741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9644D2" w:rsidRDefault="009644D2" w:rsidP="003741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9644D2" w:rsidRDefault="009644D2" w:rsidP="003741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Section</w:t>
      </w:r>
    </w:p>
    <w:p w:rsidR="009644D2" w:rsidRDefault="009644D2" w:rsidP="003741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55:02:16:01 to 55:02:16:04</w:t>
      </w:r>
      <w:r>
        <w:tab/>
      </w:r>
      <w:r>
        <w:tab/>
        <w:t>Repealed.</w:t>
      </w:r>
    </w:p>
    <w:p w:rsidR="009644D2" w:rsidRDefault="009644D2" w:rsidP="003741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55:02:16:05</w:t>
      </w:r>
      <w:r>
        <w:tab/>
      </w:r>
      <w:r>
        <w:tab/>
      </w:r>
      <w:r>
        <w:tab/>
      </w:r>
      <w:r>
        <w:tab/>
      </w:r>
      <w:r>
        <w:tab/>
      </w:r>
      <w:r>
        <w:tab/>
        <w:t>Transferred.</w:t>
      </w:r>
    </w:p>
    <w:p w:rsidR="009644D2" w:rsidRDefault="009644D2" w:rsidP="003741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>55:02:16:06 and 55:02:16:07</w:t>
      </w:r>
      <w:r>
        <w:tab/>
        <w:t>Repealed.</w:t>
      </w:r>
    </w:p>
    <w:p w:rsidR="009644D2" w:rsidRDefault="009644D2" w:rsidP="003741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9644D2" w:rsidRDefault="009644D2" w:rsidP="003741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9644D2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4138"/>
    <w:rsid w:val="00086AE4"/>
    <w:rsid w:val="00374138"/>
    <w:rsid w:val="008B09BA"/>
    <w:rsid w:val="009644D2"/>
    <w:rsid w:val="00BD2079"/>
    <w:rsid w:val="00E14A82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</Words>
  <Characters>139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2012-12-01T18:35:00Z</dcterms:created>
  <dcterms:modified xsi:type="dcterms:W3CDTF">2012-12-01T18:35:00Z</dcterms:modified>
</cp:coreProperties>
</file>