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6" w:rsidRDefault="00DA5E26" w:rsidP="00B963B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64:32:02:15.  IRP mileage calculations -- Application of terms "total miles" and "in-jurisdiction miles."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DA5E26" w:rsidRDefault="00DA5E26" w:rsidP="00B963B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5E26" w:rsidRDefault="00DA5E26" w:rsidP="00B963B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18, 1990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repealed, 35 SDR 48, effective </w:t>
      </w:r>
      <w:smartTag w:uri="urn:schemas-microsoft-com:office:smarttags" w:element="date">
        <w:smartTagPr>
          <w:attr w:name="Year" w:val="2008"/>
          <w:attr w:name="Day" w:val="8"/>
          <w:attr w:name="Month" w:val="9"/>
        </w:smartTagPr>
        <w:r>
          <w:rPr>
            <w:rFonts w:ascii="Times New Roman" w:hAnsi="Times New Roman" w:cs="Times New Roman"/>
            <w:sz w:val="24"/>
            <w:szCs w:val="24"/>
          </w:rPr>
          <w:t>September 8, 2008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DA5E26" w:rsidRDefault="00DA5E26" w:rsidP="00B963B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A5E26" w:rsidSect="00DA5E26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963B9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5E2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B9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</Words>
  <Characters>182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2008-09-01T19:19:00Z</dcterms:created>
  <dcterms:modified xsi:type="dcterms:W3CDTF">2008-09-01T19:19:00Z</dcterms:modified>
</cp:coreProperties>
</file>