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74" w:rsidRDefault="00090274" w:rsidP="000B75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12:68:03:03.  Sheep originating from blue tongue infested states shall be dipped.</w:t>
      </w:r>
      <w:r>
        <w:rPr>
          <w:rFonts w:ascii="Times New Roman" w:hAnsi="Times New Roman"/>
          <w:sz w:val="24"/>
        </w:rPr>
        <w:t xml:space="preserve"> Repealed.</w:t>
      </w:r>
    </w:p>
    <w:p w:rsidR="00090274" w:rsidRDefault="00090274" w:rsidP="000B75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0274" w:rsidRDefault="00090274" w:rsidP="000B75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18 SDR 55, effective </w:t>
      </w:r>
      <w:smartTag w:uri="urn:schemas-microsoft-com:office:smarttags" w:element="date">
        <w:smartTagPr>
          <w:attr w:name="Year" w:val="1991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1991</w:t>
        </w:r>
      </w:smartTag>
      <w:r>
        <w:rPr>
          <w:rFonts w:ascii="Times New Roman" w:hAnsi="Times New Roman"/>
          <w:sz w:val="24"/>
        </w:rPr>
        <w:t>.</w:t>
      </w:r>
    </w:p>
    <w:p w:rsidR="00090274" w:rsidRDefault="00090274" w:rsidP="000B757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90274" w:rsidSect="00090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90274"/>
    <w:rsid w:val="000A1BEE"/>
    <w:rsid w:val="000B7571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7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2004-06-04T20:02:00Z</dcterms:created>
  <dcterms:modified xsi:type="dcterms:W3CDTF">2004-06-04T20:02:00Z</dcterms:modified>
</cp:coreProperties>
</file>