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420" w:rsidRDefault="004A5420" w:rsidP="00B562B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67:16:41:05.  Mental disorder diagnosis codes -- Limits.</w:t>
      </w:r>
      <w:r>
        <w:rPr>
          <w:rFonts w:ascii="Times New Roman" w:hAnsi="Times New Roman"/>
          <w:sz w:val="24"/>
        </w:rPr>
        <w:t xml:space="preserve"> For purposes of this chapter, mental disorder diagnosis codes are limited to the diagnosis codes listed on the department's billing guidance website and contained in the ICD-10-CM adopted in § 67:16:01:26.</w:t>
      </w:r>
    </w:p>
    <w:p w:rsidR="004A5420" w:rsidRDefault="004A5420" w:rsidP="00B562B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A5420" w:rsidRDefault="004A5420" w:rsidP="00B562B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22 SDR 6, effective July 26, 1995; 37 SDR 53, effective September 23, 2010; 42 SDR 51, effective October 13, 2015.</w:t>
      </w:r>
    </w:p>
    <w:p w:rsidR="004A5420" w:rsidRDefault="004A5420" w:rsidP="00B562B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01"/>
          <w:attr w:name="Day" w:val="28"/>
          <w:attr w:name="Month" w:val="6"/>
        </w:smartTagPr>
        <w:r>
          <w:rPr>
            <w:rFonts w:ascii="Times New Roman" w:hAnsi="Times New Roman"/>
            <w:sz w:val="24"/>
          </w:rPr>
          <w:t>28-6-1</w:t>
        </w:r>
      </w:smartTag>
      <w:r>
        <w:rPr>
          <w:rFonts w:ascii="Times New Roman" w:hAnsi="Times New Roman"/>
          <w:sz w:val="24"/>
        </w:rPr>
        <w:t>.</w:t>
      </w:r>
    </w:p>
    <w:p w:rsidR="004A5420" w:rsidRDefault="004A5420" w:rsidP="00B562B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01"/>
          <w:attr w:name="Day" w:val="28"/>
          <w:attr w:name="Month" w:val="6"/>
        </w:smartTagPr>
        <w:r>
          <w:rPr>
            <w:rFonts w:ascii="Times New Roman" w:hAnsi="Times New Roman"/>
            <w:sz w:val="24"/>
          </w:rPr>
          <w:t>28-6-1</w:t>
        </w:r>
      </w:smartTag>
      <w:r>
        <w:rPr>
          <w:rFonts w:ascii="Times New Roman" w:hAnsi="Times New Roman"/>
          <w:sz w:val="24"/>
        </w:rPr>
        <w:t>.</w:t>
      </w:r>
    </w:p>
    <w:p w:rsidR="004A5420" w:rsidRDefault="004A5420" w:rsidP="00B562B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4A5420" w:rsidSect="004A5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2B3"/>
    <w:rsid w:val="004A5420"/>
    <w:rsid w:val="00AE662A"/>
    <w:rsid w:val="00B562B3"/>
    <w:rsid w:val="00CD5A25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2B3"/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67</Words>
  <Characters>387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2015-10-05T18:40:00Z</dcterms:created>
  <dcterms:modified xsi:type="dcterms:W3CDTF">2015-10-05T18:40:00Z</dcterms:modified>
</cp:coreProperties>
</file>