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4A" w:rsidRDefault="00B20B4A" w:rsidP="00ED616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67:16:41:16.  Cost sharing.</w:t>
      </w:r>
      <w:r>
        <w:rPr>
          <w:rFonts w:ascii="Times New Roman" w:hAnsi="Times New Roman"/>
          <w:sz w:val="24"/>
        </w:rPr>
        <w:t xml:space="preserve"> Repealed.</w:t>
      </w:r>
    </w:p>
    <w:p w:rsidR="00B20B4A" w:rsidRDefault="00B20B4A" w:rsidP="00ED616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20B4A" w:rsidRDefault="00B20B4A" w:rsidP="00ED616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22 SDR 6, effective July 26, 1995; 31 SDR 191, effective June 8, 2005; 42 SDR 51, effective October 13, 2015.</w:t>
      </w:r>
    </w:p>
    <w:p w:rsidR="00B20B4A" w:rsidRDefault="00B20B4A" w:rsidP="00ED616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20B4A" w:rsidSect="00B20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161"/>
    <w:rsid w:val="00AE662A"/>
    <w:rsid w:val="00B20B4A"/>
    <w:rsid w:val="00CD5A25"/>
    <w:rsid w:val="00ED6161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161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</Words>
  <Characters>137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2015-10-05T18:48:00Z</dcterms:created>
  <dcterms:modified xsi:type="dcterms:W3CDTF">2015-10-05T18:49:00Z</dcterms:modified>
</cp:coreProperties>
</file>