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AA" w:rsidRDefault="00D875AA" w:rsidP="00377D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67:41:01</w:t>
      </w:r>
    </w:p>
    <w:p w:rsidR="00D875AA" w:rsidRDefault="00D875AA" w:rsidP="00377D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875AA" w:rsidRDefault="00D875AA" w:rsidP="00377D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PROVISIONS AND SCOPE OF SERVICES</w:t>
      </w:r>
    </w:p>
    <w:p w:rsidR="00D875AA" w:rsidRDefault="00D875AA" w:rsidP="00377D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7 SDR 66, 7 SDR 89, effective July 1, 1981)</w:t>
      </w:r>
    </w:p>
    <w:p w:rsidR="00D875AA" w:rsidRDefault="00D875AA" w:rsidP="00377D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875AA" w:rsidRDefault="00D875AA" w:rsidP="00377D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D875AA" w:rsidSect="00D875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40F23"/>
    <w:rsid w:val="00362647"/>
    <w:rsid w:val="00377DE2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C4720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23245"/>
    <w:rsid w:val="00C36CA2"/>
    <w:rsid w:val="00C41AFE"/>
    <w:rsid w:val="00C626B9"/>
    <w:rsid w:val="00CA1A02"/>
    <w:rsid w:val="00CC7638"/>
    <w:rsid w:val="00CE017A"/>
    <w:rsid w:val="00D26D2C"/>
    <w:rsid w:val="00D60F9C"/>
    <w:rsid w:val="00D72B5D"/>
    <w:rsid w:val="00D7593F"/>
    <w:rsid w:val="00D77591"/>
    <w:rsid w:val="00D81218"/>
    <w:rsid w:val="00D875AA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E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</Words>
  <Characters>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67:41:01</dc:title>
  <dc:subject/>
  <dc:creator>lrpr15454</dc:creator>
  <cp:keywords/>
  <dc:description/>
  <cp:lastModifiedBy>lrpr15454</cp:lastModifiedBy>
  <cp:revision>1</cp:revision>
  <dcterms:created xsi:type="dcterms:W3CDTF">2005-03-29T16:44:00Z</dcterms:created>
  <dcterms:modified xsi:type="dcterms:W3CDTF">2005-03-29T16:44:00Z</dcterms:modified>
</cp:coreProperties>
</file>