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12:77:02</w:t>
      </w: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MONTHLY REPORTS</w:t>
      </w: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12:77:02:01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Dealers required to report on prescribed form.</w:t>
      </w: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12:77:02:02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Producers required to file report.</w:t>
      </w: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366D4" w:rsidRDefault="00D366D4" w:rsidP="006376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366D4" w:rsidSect="00D366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376F8"/>
    <w:rsid w:val="00667DF8"/>
    <w:rsid w:val="00930C91"/>
    <w:rsid w:val="00A37C8E"/>
    <w:rsid w:val="00BD2CC9"/>
    <w:rsid w:val="00D366D4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F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</Words>
  <Characters>132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12:77:02</dc:title>
  <dc:subject/>
  <dc:creator>lrpr13879</dc:creator>
  <cp:keywords/>
  <dc:description/>
  <cp:lastModifiedBy>lrpr13879</cp:lastModifiedBy>
  <cp:revision>1</cp:revision>
  <dcterms:created xsi:type="dcterms:W3CDTF">2004-06-04T16:48:00Z</dcterms:created>
  <dcterms:modified xsi:type="dcterms:W3CDTF">2004-06-04T16:49:00Z</dcterms:modified>
</cp:coreProperties>
</file>