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AE" w:rsidRDefault="004F5EAE" w:rsidP="009B70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74:07:01</w:t>
      </w:r>
    </w:p>
    <w:p w:rsidR="004F5EAE" w:rsidRDefault="004F5EAE" w:rsidP="009B70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</w:p>
    <w:p w:rsidR="004F5EAE" w:rsidRDefault="004F5EAE" w:rsidP="009B70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WATER MANAGEMENT BOARD REQUIREMENTS FOR ENVIRONMENTAL FINANCIAL ASSURANCE</w:t>
      </w:r>
    </w:p>
    <w:p w:rsidR="004F5EAE" w:rsidRDefault="004F5EAE" w:rsidP="009B70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4F5EAE" w:rsidRDefault="004F5EAE" w:rsidP="009B70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4F5EAE" w:rsidRDefault="004F5EAE" w:rsidP="009B70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</w:pPr>
      <w:r>
        <w:t>Section</w:t>
      </w:r>
    </w:p>
    <w:p w:rsidR="004F5EAE" w:rsidRDefault="004F5EAE" w:rsidP="009B70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</w:pPr>
      <w:r>
        <w:t>74:07:01:01</w:t>
      </w:r>
      <w:r>
        <w:tab/>
      </w:r>
      <w:r>
        <w:tab/>
        <w:t>Definitions.</w:t>
      </w:r>
    </w:p>
    <w:p w:rsidR="004F5EAE" w:rsidRDefault="004F5EAE" w:rsidP="009B70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</w:pPr>
      <w:r>
        <w:t>74:</w:t>
      </w:r>
      <w:smartTag w:uri="urn:schemas-microsoft-com:office:smarttags" w:element="time">
        <w:smartTagPr>
          <w:attr w:name="Minute" w:val="1"/>
          <w:attr w:name="Hour" w:val="19"/>
        </w:smartTagPr>
        <w:r>
          <w:t>07:01:02</w:t>
        </w:r>
      </w:smartTag>
      <w:r>
        <w:tab/>
      </w:r>
      <w:r>
        <w:tab/>
        <w:t>Financial assurance -- Applicability.</w:t>
      </w:r>
    </w:p>
    <w:p w:rsidR="004F5EAE" w:rsidRDefault="004F5EAE" w:rsidP="009B70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</w:pPr>
      <w:r>
        <w:t>74:</w:t>
      </w:r>
      <w:smartTag w:uri="urn:schemas-microsoft-com:office:smarttags" w:element="time">
        <w:smartTagPr>
          <w:attr w:name="Hour" w:val="19"/>
          <w:attr w:name="Minute" w:val="1"/>
        </w:smartTagPr>
        <w:r>
          <w:t>07:01:03</w:t>
        </w:r>
      </w:smartTag>
      <w:r>
        <w:tab/>
      </w:r>
      <w:r>
        <w:tab/>
        <w:t>Preparation of estimated amount of financial assurance -- Department recommendation.</w:t>
      </w:r>
    </w:p>
    <w:p w:rsidR="004F5EAE" w:rsidRDefault="004F5EAE" w:rsidP="009B70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</w:pPr>
      <w:r>
        <w:t>74:</w:t>
      </w:r>
      <w:smartTag w:uri="urn:schemas-microsoft-com:office:smarttags" w:element="time">
        <w:smartTagPr>
          <w:attr w:name="Hour" w:val="19"/>
          <w:attr w:name="Minute" w:val="1"/>
        </w:smartTagPr>
        <w:r>
          <w:t>07:01:04</w:t>
        </w:r>
      </w:smartTag>
      <w:r>
        <w:tab/>
      </w:r>
      <w:r>
        <w:tab/>
        <w:t>Preparation of estimated amount of financial assurance -- Owner or operator responsibilities.</w:t>
      </w:r>
    </w:p>
    <w:p w:rsidR="004F5EAE" w:rsidRDefault="004F5EAE" w:rsidP="009B70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</w:pPr>
      <w:r>
        <w:t>74:07:</w:t>
      </w:r>
      <w:smartTag w:uri="urn:schemas-microsoft-com:office:smarttags" w:element="time">
        <w:smartTagPr>
          <w:attr w:name="Hour" w:val="13"/>
          <w:attr w:name="Minute" w:val="5"/>
        </w:smartTagPr>
        <w:r>
          <w:t>01:05</w:t>
        </w:r>
      </w:smartTag>
      <w:r>
        <w:tab/>
      </w:r>
      <w:r>
        <w:tab/>
        <w:t>Department review of estimated amount of financial assurance -- Recommendation.</w:t>
      </w:r>
    </w:p>
    <w:p w:rsidR="004F5EAE" w:rsidRDefault="004F5EAE" w:rsidP="009B70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</w:pPr>
      <w:r>
        <w:t>74:</w:t>
      </w:r>
      <w:smartTag w:uri="urn:schemas-microsoft-com:office:smarttags" w:element="time">
        <w:smartTagPr>
          <w:attr w:name="Hour" w:val="19"/>
          <w:attr w:name="Minute" w:val="1"/>
        </w:smartTagPr>
        <w:r>
          <w:t>07:01:06</w:t>
        </w:r>
      </w:smartTag>
      <w:r>
        <w:tab/>
      </w:r>
      <w:r>
        <w:tab/>
        <w:t>Preparation of estimated amount of financial assurance -- Appeal.</w:t>
      </w:r>
    </w:p>
    <w:p w:rsidR="004F5EAE" w:rsidRDefault="004F5EAE" w:rsidP="009B70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</w:pPr>
      <w:r>
        <w:t>74:</w:t>
      </w:r>
      <w:smartTag w:uri="urn:schemas-microsoft-com:office:smarttags" w:element="time">
        <w:smartTagPr>
          <w:attr w:name="Hour" w:val="19"/>
          <w:attr w:name="Minute" w:val="1"/>
        </w:smartTagPr>
        <w:r>
          <w:t>07:01:07</w:t>
        </w:r>
      </w:smartTag>
      <w:r>
        <w:tab/>
      </w:r>
      <w:r>
        <w:tab/>
        <w:t>Adjustment of amount of financial assurance.</w:t>
      </w:r>
    </w:p>
    <w:p w:rsidR="004F5EAE" w:rsidRDefault="004F5EAE" w:rsidP="009B70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</w:pPr>
      <w:r>
        <w:t>74:07:01:08</w:t>
      </w:r>
      <w:r>
        <w:tab/>
      </w:r>
      <w:r>
        <w:tab/>
        <w:t>Phased financial assurance schedule.</w:t>
      </w:r>
    </w:p>
    <w:p w:rsidR="004F5EAE" w:rsidRDefault="004F5EAE" w:rsidP="009B70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</w:pPr>
      <w:r>
        <w:t>74:07:</w:t>
      </w:r>
      <w:smartTag w:uri="urn:schemas-microsoft-com:office:smarttags" w:element="time">
        <w:smartTagPr>
          <w:attr w:name="Minute" w:val="9"/>
          <w:attr w:name="Hour" w:val="13"/>
        </w:smartTagPr>
        <w:r>
          <w:t>01:09</w:t>
        </w:r>
      </w:smartTag>
      <w:r>
        <w:tab/>
      </w:r>
      <w:r>
        <w:tab/>
        <w:t>Financial assurance held after cancellation or expiration of permit.</w:t>
      </w:r>
    </w:p>
    <w:p w:rsidR="004F5EAE" w:rsidRDefault="004F5EAE" w:rsidP="009B70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</w:pPr>
      <w:r>
        <w:t>74:07:01:10</w:t>
      </w:r>
      <w:r>
        <w:tab/>
      </w:r>
      <w:r>
        <w:tab/>
        <w:t>Release of financial assurance.</w:t>
      </w:r>
    </w:p>
    <w:p w:rsidR="004F5EAE" w:rsidRDefault="004F5EAE" w:rsidP="009B70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</w:pPr>
      <w:r>
        <w:t>74:07:01:11</w:t>
      </w:r>
      <w:r>
        <w:tab/>
      </w:r>
      <w:r>
        <w:tab/>
        <w:t>Release of financial assurance upon ownership change.</w:t>
      </w:r>
    </w:p>
    <w:p w:rsidR="004F5EAE" w:rsidRDefault="004F5EAE" w:rsidP="009B70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</w:pPr>
      <w:r>
        <w:t>74:</w:t>
      </w:r>
      <w:smartTag w:uri="urn:schemas-microsoft-com:office:smarttags" w:element="time">
        <w:smartTagPr>
          <w:attr w:name="Hour" w:val="19"/>
          <w:attr w:name="Minute" w:val="1"/>
        </w:smartTagPr>
        <w:r>
          <w:t>07:01:12</w:t>
        </w:r>
      </w:smartTag>
      <w:r>
        <w:tab/>
      </w:r>
      <w:r>
        <w:tab/>
        <w:t>Substitution of financial assurance.</w:t>
      </w:r>
    </w:p>
    <w:p w:rsidR="004F5EAE" w:rsidRDefault="004F5EAE" w:rsidP="009B70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</w:pPr>
      <w:r>
        <w:t>74:</w:t>
      </w:r>
      <w:smartTag w:uri="urn:schemas-microsoft-com:office:smarttags" w:element="time">
        <w:smartTagPr>
          <w:attr w:name="Hour" w:val="19"/>
          <w:attr w:name="Minute" w:val="1"/>
        </w:smartTagPr>
        <w:r>
          <w:t>07:01:13</w:t>
        </w:r>
      </w:smartTag>
      <w:r>
        <w:tab/>
      </w:r>
      <w:r>
        <w:tab/>
        <w:t>Management of approved financial assurance -- Board hearing.</w:t>
      </w:r>
    </w:p>
    <w:p w:rsidR="004F5EAE" w:rsidRDefault="004F5EAE" w:rsidP="009B70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1872" w:hanging="1872"/>
        <w:jc w:val="both"/>
      </w:pPr>
      <w:r>
        <w:t>74:</w:t>
      </w:r>
      <w:smartTag w:uri="urn:schemas-microsoft-com:office:smarttags" w:element="time">
        <w:smartTagPr>
          <w:attr w:name="Hour" w:val="19"/>
          <w:attr w:name="Minute" w:val="1"/>
        </w:smartTagPr>
        <w:r>
          <w:t>07:01:14</w:t>
        </w:r>
      </w:smartTag>
      <w:r>
        <w:tab/>
      </w:r>
      <w:r>
        <w:tab/>
        <w:t>Procedure to disburse financial assurance funds.</w:t>
      </w:r>
    </w:p>
    <w:p w:rsidR="004F5EAE" w:rsidRDefault="004F5EAE" w:rsidP="009B70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4F5EAE" w:rsidRDefault="004F5EAE" w:rsidP="009B70A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4F5EAE" w:rsidSect="006F6EF0">
      <w:pgSz w:w="12240" w:h="15840"/>
      <w:pgMar w:top="994" w:right="1440" w:bottom="994" w:left="12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4F5EAE"/>
    <w:rsid w:val="00535B02"/>
    <w:rsid w:val="005371C3"/>
    <w:rsid w:val="005901E4"/>
    <w:rsid w:val="005E0C05"/>
    <w:rsid w:val="005E10A4"/>
    <w:rsid w:val="005E3C52"/>
    <w:rsid w:val="00635726"/>
    <w:rsid w:val="006F6EF0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B70AB"/>
    <w:rsid w:val="009D4D38"/>
    <w:rsid w:val="009E4AF0"/>
    <w:rsid w:val="00A02D8F"/>
    <w:rsid w:val="00A15718"/>
    <w:rsid w:val="00A60B19"/>
    <w:rsid w:val="00AC4AB9"/>
    <w:rsid w:val="00AE2717"/>
    <w:rsid w:val="00B14AF5"/>
    <w:rsid w:val="00B3330E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0A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156</Words>
  <Characters>890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74:07:01</dc:title>
  <dc:subject/>
  <dc:creator>lrpr14296</dc:creator>
  <cp:keywords/>
  <dc:description/>
  <cp:lastModifiedBy>lrpr14296</cp:lastModifiedBy>
  <cp:revision>2</cp:revision>
  <dcterms:created xsi:type="dcterms:W3CDTF">2005-04-04T20:06:00Z</dcterms:created>
  <dcterms:modified xsi:type="dcterms:W3CDTF">2005-04-21T15:09:00Z</dcterms:modified>
</cp:coreProperties>
</file>