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2C0" w:rsidRDefault="001422C0" w:rsidP="00A654F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74:08:01</w:t>
      </w:r>
    </w:p>
    <w:p w:rsidR="001422C0" w:rsidRDefault="001422C0" w:rsidP="00A654F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1422C0" w:rsidRDefault="001422C0" w:rsidP="00A654F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FEES FOR RECORDS REPRODUCTION</w:t>
      </w:r>
    </w:p>
    <w:p w:rsidR="001422C0" w:rsidRDefault="001422C0" w:rsidP="00A654F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1422C0" w:rsidRDefault="001422C0" w:rsidP="00A654F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1422C0" w:rsidRDefault="001422C0" w:rsidP="00A654F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1422C0" w:rsidRDefault="001422C0" w:rsidP="00A654F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74:08:01:01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Fees for photocopies.</w:t>
      </w:r>
    </w:p>
    <w:p w:rsidR="001422C0" w:rsidRDefault="001422C0" w:rsidP="00A654F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</w:t>
      </w:r>
      <w:smartTag w:uri="urn:schemas-microsoft-com:office:smarttags" w:element="time">
        <w:smartTagPr>
          <w:attr w:name="Hour" w:val="8"/>
          <w:attr w:name="Minute" w:val="1"/>
        </w:smartTagPr>
        <w:r>
          <w:rPr>
            <w:rFonts w:ascii="Times New Roman" w:hAnsi="Times New Roman"/>
            <w:sz w:val="24"/>
          </w:rPr>
          <w:t>08:01:02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Repealed.</w:t>
      </w:r>
    </w:p>
    <w:p w:rsidR="001422C0" w:rsidRDefault="001422C0" w:rsidP="00A654F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</w:t>
      </w:r>
      <w:smartTag w:uri="urn:schemas-microsoft-com:office:smarttags" w:element="time">
        <w:smartTagPr>
          <w:attr w:name="Hour" w:val="8"/>
          <w:attr w:name="Minute" w:val="1"/>
        </w:smartTagPr>
        <w:r>
          <w:rPr>
            <w:rFonts w:ascii="Times New Roman" w:hAnsi="Times New Roman"/>
            <w:sz w:val="24"/>
          </w:rPr>
          <w:t>08:01:03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Waiver of fee for media.</w:t>
      </w:r>
    </w:p>
    <w:p w:rsidR="001422C0" w:rsidRDefault="001422C0" w:rsidP="00A654F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</w:t>
      </w:r>
      <w:smartTag w:uri="urn:schemas-microsoft-com:office:smarttags" w:element="time">
        <w:smartTagPr>
          <w:attr w:name="Hour" w:val="8"/>
          <w:attr w:name="Minute" w:val="1"/>
        </w:smartTagPr>
        <w:r>
          <w:rPr>
            <w:rFonts w:ascii="Times New Roman" w:hAnsi="Times New Roman"/>
            <w:sz w:val="24"/>
          </w:rPr>
          <w:t>08:01:04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Waiver of fee for public interest groups.</w:t>
      </w:r>
    </w:p>
    <w:p w:rsidR="001422C0" w:rsidRDefault="001422C0" w:rsidP="00A654F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74:08:01:05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Waiver of fee for educational organizations.</w:t>
      </w:r>
    </w:p>
    <w:p w:rsidR="001422C0" w:rsidRDefault="001422C0" w:rsidP="00A654F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74:08:01:06 and 74:08:01:07</w:t>
      </w:r>
      <w:r>
        <w:rPr>
          <w:rFonts w:ascii="Times New Roman" w:hAnsi="Times New Roman"/>
          <w:sz w:val="24"/>
        </w:rPr>
        <w:tab/>
        <w:t>Repealed.</w:t>
      </w:r>
    </w:p>
    <w:p w:rsidR="001422C0" w:rsidRDefault="001422C0" w:rsidP="00A654F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422C0" w:rsidRDefault="001422C0" w:rsidP="00A654F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1422C0" w:rsidSect="00116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54F2"/>
    <w:rsid w:val="0004740F"/>
    <w:rsid w:val="001164E4"/>
    <w:rsid w:val="001422C0"/>
    <w:rsid w:val="0014271E"/>
    <w:rsid w:val="002A3042"/>
    <w:rsid w:val="002E36CA"/>
    <w:rsid w:val="002F0F7A"/>
    <w:rsid w:val="003768A5"/>
    <w:rsid w:val="00381BB5"/>
    <w:rsid w:val="003F49BF"/>
    <w:rsid w:val="004F3000"/>
    <w:rsid w:val="0054032E"/>
    <w:rsid w:val="00560E0E"/>
    <w:rsid w:val="00613B40"/>
    <w:rsid w:val="0069544A"/>
    <w:rsid w:val="006D479B"/>
    <w:rsid w:val="00776B3D"/>
    <w:rsid w:val="00790AC6"/>
    <w:rsid w:val="007F41FB"/>
    <w:rsid w:val="00887600"/>
    <w:rsid w:val="00902683"/>
    <w:rsid w:val="009F4D61"/>
    <w:rsid w:val="00A11D01"/>
    <w:rsid w:val="00A22050"/>
    <w:rsid w:val="00A56A55"/>
    <w:rsid w:val="00A654F2"/>
    <w:rsid w:val="00B36190"/>
    <w:rsid w:val="00B953EE"/>
    <w:rsid w:val="00BF6641"/>
    <w:rsid w:val="00EC1512"/>
    <w:rsid w:val="00EE4E85"/>
    <w:rsid w:val="00F17D7E"/>
    <w:rsid w:val="00FE4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4F2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48</Words>
  <Characters>279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2011-11-23T20:19:00Z</dcterms:created>
  <dcterms:modified xsi:type="dcterms:W3CDTF">2011-11-23T20:19:00Z</dcterms:modified>
</cp:coreProperties>
</file>