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4CC" w:rsidRDefault="006174CC" w:rsidP="00932A38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CHAPTER 74:21:02</w:t>
      </w:r>
    </w:p>
    <w:p w:rsidR="006174CC" w:rsidRDefault="006174CC" w:rsidP="00932A38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sz w:val="24"/>
        </w:rPr>
      </w:pPr>
    </w:p>
    <w:p w:rsidR="006174CC" w:rsidRDefault="006174CC" w:rsidP="00932A38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CERTIFICATION OF WATER AND WASTEWATER OPERATORS</w:t>
      </w:r>
    </w:p>
    <w:p w:rsidR="006174CC" w:rsidRDefault="006174CC" w:rsidP="00932A38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sz w:val="24"/>
        </w:rPr>
      </w:pPr>
    </w:p>
    <w:p w:rsidR="006174CC" w:rsidRDefault="006174CC" w:rsidP="00932A38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sz w:val="24"/>
        </w:rPr>
      </w:pPr>
    </w:p>
    <w:p w:rsidR="006174CC" w:rsidRDefault="006174CC" w:rsidP="00932A38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Section</w:t>
      </w:r>
    </w:p>
    <w:p w:rsidR="006174CC" w:rsidRDefault="006174CC" w:rsidP="00932A38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74:</w:t>
      </w:r>
      <w:smartTag w:uri="urn:schemas-microsoft-com:office:smarttags" w:element="time">
        <w:smartTagPr>
          <w:attr w:name="Hour" w:val="21"/>
          <w:attr w:name="Minute" w:val="2"/>
        </w:smartTagPr>
        <w:r>
          <w:rPr>
            <w:rFonts w:ascii="Times New Roman" w:hAnsi="Times New Roman"/>
            <w:sz w:val="24"/>
          </w:rPr>
          <w:t>21:02:01</w:t>
        </w:r>
      </w:smartTag>
      <w:r>
        <w:rPr>
          <w:rFonts w:ascii="Times New Roman" w:hAnsi="Times New Roman"/>
          <w:sz w:val="24"/>
        </w:rPr>
        <w:t xml:space="preserve"> to 74:21:</w:t>
      </w:r>
      <w:smartTag w:uri="urn:schemas-microsoft-com:office:smarttags" w:element="time">
        <w:smartTagPr>
          <w:attr w:name="Hour" w:val="14"/>
          <w:attr w:name="Minute" w:val="34"/>
        </w:smartTagPr>
        <w:r>
          <w:rPr>
            <w:rFonts w:ascii="Times New Roman" w:hAnsi="Times New Roman"/>
            <w:sz w:val="24"/>
          </w:rPr>
          <w:t>02:34</w:t>
        </w:r>
      </w:smartTag>
      <w:r>
        <w:rPr>
          <w:rFonts w:ascii="Times New Roman" w:hAnsi="Times New Roman"/>
          <w:sz w:val="24"/>
        </w:rPr>
        <w:tab/>
        <w:t>Repealed.</w:t>
      </w:r>
    </w:p>
    <w:p w:rsidR="006174CC" w:rsidRDefault="006174CC" w:rsidP="00932A38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74:21:02:35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Definitions.</w:t>
      </w:r>
    </w:p>
    <w:p w:rsidR="006174CC" w:rsidRDefault="006174CC" w:rsidP="00932A38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74:</w:t>
      </w:r>
      <w:smartTag w:uri="urn:schemas-microsoft-com:office:smarttags" w:element="time">
        <w:smartTagPr>
          <w:attr w:name="Hour" w:val="21"/>
          <w:attr w:name="Minute" w:val="2"/>
        </w:smartTagPr>
        <w:r>
          <w:rPr>
            <w:rFonts w:ascii="Times New Roman" w:hAnsi="Times New Roman"/>
            <w:sz w:val="24"/>
          </w:rPr>
          <w:t>21:02:36</w:t>
        </w:r>
      </w:smartTag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Classification of operators for certification purposes.</w:t>
      </w:r>
    </w:p>
    <w:p w:rsidR="006174CC" w:rsidRDefault="006174CC" w:rsidP="00932A38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74:</w:t>
      </w:r>
      <w:smartTag w:uri="urn:schemas-microsoft-com:office:smarttags" w:element="time">
        <w:smartTagPr>
          <w:attr w:name="Hour" w:val="21"/>
          <w:attr w:name="Minute" w:val="2"/>
        </w:smartTagPr>
        <w:r>
          <w:rPr>
            <w:rFonts w:ascii="Times New Roman" w:hAnsi="Times New Roman"/>
            <w:sz w:val="24"/>
          </w:rPr>
          <w:t>21:02:37</w:t>
        </w:r>
      </w:smartTag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Restricted certificates due to plant or system reclassifications.</w:t>
      </w:r>
    </w:p>
    <w:p w:rsidR="006174CC" w:rsidRDefault="006174CC" w:rsidP="00932A38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74:</w:t>
      </w:r>
      <w:smartTag w:uri="urn:schemas-microsoft-com:office:smarttags" w:element="time">
        <w:smartTagPr>
          <w:attr w:name="Minute" w:val="2"/>
          <w:attr w:name="Hour" w:val="21"/>
        </w:smartTagPr>
        <w:r>
          <w:rPr>
            <w:rFonts w:ascii="Times New Roman" w:hAnsi="Times New Roman"/>
            <w:sz w:val="24"/>
          </w:rPr>
          <w:t>21:02:38</w:t>
        </w:r>
      </w:smartTag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Operational categories of plants and systems.</w:t>
      </w:r>
    </w:p>
    <w:p w:rsidR="006174CC" w:rsidRDefault="006174CC" w:rsidP="00932A38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74:21:02:39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Classes of plants and systems.</w:t>
      </w:r>
    </w:p>
    <w:p w:rsidR="006174CC" w:rsidRDefault="006174CC" w:rsidP="00932A38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74:</w:t>
      </w:r>
      <w:smartTag w:uri="urn:schemas-microsoft-com:office:smarttags" w:element="time">
        <w:smartTagPr>
          <w:attr w:name="Hour" w:val="21"/>
          <w:attr w:name="Minute" w:val="2"/>
        </w:smartTagPr>
        <w:r>
          <w:rPr>
            <w:rFonts w:ascii="Times New Roman" w:hAnsi="Times New Roman"/>
            <w:sz w:val="24"/>
          </w:rPr>
          <w:t>21:02:40</w:t>
        </w:r>
      </w:smartTag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Application for examination.</w:t>
      </w:r>
    </w:p>
    <w:p w:rsidR="006174CC" w:rsidRDefault="006174CC" w:rsidP="00932A38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74:</w:t>
      </w:r>
      <w:smartTag w:uri="urn:schemas-microsoft-com:office:smarttags" w:element="time">
        <w:smartTagPr>
          <w:attr w:name="Hour" w:val="21"/>
          <w:attr w:name="Minute" w:val="2"/>
        </w:smartTagPr>
        <w:r>
          <w:rPr>
            <w:rFonts w:ascii="Times New Roman" w:hAnsi="Times New Roman"/>
            <w:sz w:val="24"/>
          </w:rPr>
          <w:t>21:02:41</w:t>
        </w:r>
      </w:smartTag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Eligibility of applicant.</w:t>
      </w:r>
    </w:p>
    <w:p w:rsidR="006174CC" w:rsidRDefault="006174CC" w:rsidP="00932A38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74:</w:t>
      </w:r>
      <w:smartTag w:uri="urn:schemas-microsoft-com:office:smarttags" w:element="time">
        <w:smartTagPr>
          <w:attr w:name="Hour" w:val="21"/>
          <w:attr w:name="Minute" w:val="2"/>
        </w:smartTagPr>
        <w:r>
          <w:rPr>
            <w:rFonts w:ascii="Times New Roman" w:hAnsi="Times New Roman"/>
            <w:sz w:val="24"/>
          </w:rPr>
          <w:t>21:02:42</w:t>
        </w:r>
      </w:smartTag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Repealed.</w:t>
      </w:r>
    </w:p>
    <w:p w:rsidR="006174CC" w:rsidRDefault="006174CC" w:rsidP="00932A38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74:</w:t>
      </w:r>
      <w:smartTag w:uri="urn:schemas-microsoft-com:office:smarttags" w:element="time">
        <w:smartTagPr>
          <w:attr w:name="Hour" w:val="21"/>
          <w:attr w:name="Minute" w:val="2"/>
        </w:smartTagPr>
        <w:r>
          <w:rPr>
            <w:rFonts w:ascii="Times New Roman" w:hAnsi="Times New Roman"/>
            <w:sz w:val="24"/>
          </w:rPr>
          <w:t>21:02:43</w:t>
        </w:r>
      </w:smartTag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Qualifications for Class I certification.</w:t>
      </w:r>
    </w:p>
    <w:p w:rsidR="006174CC" w:rsidRDefault="006174CC" w:rsidP="00932A38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74:</w:t>
      </w:r>
      <w:smartTag w:uri="urn:schemas-microsoft-com:office:smarttags" w:element="time">
        <w:smartTagPr>
          <w:attr w:name="Hour" w:val="21"/>
          <w:attr w:name="Minute" w:val="2"/>
        </w:smartTagPr>
        <w:r>
          <w:rPr>
            <w:rFonts w:ascii="Times New Roman" w:hAnsi="Times New Roman"/>
            <w:sz w:val="24"/>
          </w:rPr>
          <w:t>21:02:44</w:t>
        </w:r>
      </w:smartTag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Qualifications for Class II certification.</w:t>
      </w:r>
    </w:p>
    <w:p w:rsidR="006174CC" w:rsidRDefault="006174CC" w:rsidP="00932A38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74:</w:t>
      </w:r>
      <w:smartTag w:uri="urn:schemas-microsoft-com:office:smarttags" w:element="time">
        <w:smartTagPr>
          <w:attr w:name="Hour" w:val="21"/>
          <w:attr w:name="Minute" w:val="2"/>
        </w:smartTagPr>
        <w:r>
          <w:rPr>
            <w:rFonts w:ascii="Times New Roman" w:hAnsi="Times New Roman"/>
            <w:sz w:val="24"/>
          </w:rPr>
          <w:t>21:02:45</w:t>
        </w:r>
      </w:smartTag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Qualifications for Class III certification.</w:t>
      </w:r>
    </w:p>
    <w:p w:rsidR="006174CC" w:rsidRDefault="006174CC" w:rsidP="00932A38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74:</w:t>
      </w:r>
      <w:smartTag w:uri="urn:schemas-microsoft-com:office:smarttags" w:element="time">
        <w:smartTagPr>
          <w:attr w:name="Hour" w:val="21"/>
          <w:attr w:name="Minute" w:val="2"/>
        </w:smartTagPr>
        <w:r>
          <w:rPr>
            <w:rFonts w:ascii="Times New Roman" w:hAnsi="Times New Roman"/>
            <w:sz w:val="24"/>
          </w:rPr>
          <w:t>21:02:46</w:t>
        </w:r>
      </w:smartTag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Qualifications for Class IV certification.</w:t>
      </w:r>
    </w:p>
    <w:p w:rsidR="006174CC" w:rsidRDefault="006174CC" w:rsidP="00932A38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74:</w:t>
      </w:r>
      <w:smartTag w:uri="urn:schemas-microsoft-com:office:smarttags" w:element="time">
        <w:smartTagPr>
          <w:attr w:name="Hour" w:val="21"/>
          <w:attr w:name="Minute" w:val="2"/>
        </w:smartTagPr>
        <w:r>
          <w:rPr>
            <w:rFonts w:ascii="Times New Roman" w:hAnsi="Times New Roman"/>
            <w:sz w:val="24"/>
          </w:rPr>
          <w:t>21:02:47</w:t>
        </w:r>
      </w:smartTag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Substitutions for education requirements for operator certification.</w:t>
      </w:r>
    </w:p>
    <w:p w:rsidR="006174CC" w:rsidRDefault="006174CC" w:rsidP="00932A38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ind w:left="3024" w:hanging="302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74:21:02:48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Definitions and substitutions for experience requirements for operator certification.</w:t>
      </w:r>
    </w:p>
    <w:p w:rsidR="006174CC" w:rsidRDefault="006174CC" w:rsidP="00932A38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74:21:02:49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Examinations.</w:t>
      </w:r>
    </w:p>
    <w:p w:rsidR="006174CC" w:rsidRDefault="006174CC" w:rsidP="00932A38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74:21:02:50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Fees.</w:t>
      </w:r>
    </w:p>
    <w:p w:rsidR="006174CC" w:rsidRDefault="006174CC" w:rsidP="00932A38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74:</w:t>
      </w:r>
      <w:smartTag w:uri="urn:schemas-microsoft-com:office:smarttags" w:element="time">
        <w:smartTagPr>
          <w:attr w:name="Hour" w:val="21"/>
          <w:attr w:name="Minute" w:val="2"/>
        </w:smartTagPr>
        <w:r>
          <w:rPr>
            <w:rFonts w:ascii="Times New Roman" w:hAnsi="Times New Roman"/>
            <w:sz w:val="24"/>
          </w:rPr>
          <w:t>21:02:51</w:t>
        </w:r>
      </w:smartTag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Certificate issued upon fulfillment of requirements.</w:t>
      </w:r>
    </w:p>
    <w:p w:rsidR="006174CC" w:rsidRDefault="006174CC" w:rsidP="00932A38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74:</w:t>
      </w:r>
      <w:smartTag w:uri="urn:schemas-microsoft-com:office:smarttags" w:element="time">
        <w:smartTagPr>
          <w:attr w:name="Hour" w:val="21"/>
          <w:attr w:name="Minute" w:val="2"/>
        </w:smartTagPr>
        <w:r>
          <w:rPr>
            <w:rFonts w:ascii="Times New Roman" w:hAnsi="Times New Roman"/>
            <w:sz w:val="24"/>
          </w:rPr>
          <w:t>21:02:52</w:t>
        </w:r>
      </w:smartTag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Annual certificate renewal.</w:t>
      </w:r>
    </w:p>
    <w:p w:rsidR="006174CC" w:rsidRDefault="006174CC" w:rsidP="00932A38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74:</w:t>
      </w:r>
      <w:smartTag w:uri="urn:schemas-microsoft-com:office:smarttags" w:element="time">
        <w:smartTagPr>
          <w:attr w:name="Hour" w:val="21"/>
          <w:attr w:name="Minute" w:val="2"/>
        </w:smartTagPr>
        <w:r>
          <w:rPr>
            <w:rFonts w:ascii="Times New Roman" w:hAnsi="Times New Roman"/>
            <w:sz w:val="24"/>
          </w:rPr>
          <w:t>21:02:53</w:t>
        </w:r>
      </w:smartTag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Renewal of expired certificate.</w:t>
      </w:r>
    </w:p>
    <w:p w:rsidR="006174CC" w:rsidRDefault="006174CC" w:rsidP="00932A38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74:</w:t>
      </w:r>
      <w:smartTag w:uri="urn:schemas-microsoft-com:office:smarttags" w:element="time">
        <w:smartTagPr>
          <w:attr w:name="Hour" w:val="21"/>
          <w:attr w:name="Minute" w:val="2"/>
        </w:smartTagPr>
        <w:r>
          <w:rPr>
            <w:rFonts w:ascii="Times New Roman" w:hAnsi="Times New Roman"/>
            <w:sz w:val="24"/>
          </w:rPr>
          <w:t>21:02:54</w:t>
        </w:r>
      </w:smartTag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Certification at a higher grade.</w:t>
      </w:r>
    </w:p>
    <w:p w:rsidR="006174CC" w:rsidRDefault="006174CC" w:rsidP="00932A38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74:21:</w:t>
      </w:r>
      <w:smartTag w:uri="urn:schemas-microsoft-com:office:smarttags" w:element="time">
        <w:smartTagPr>
          <w:attr w:name="Hour" w:val="14"/>
          <w:attr w:name="Minute" w:val="55"/>
        </w:smartTagPr>
        <w:r>
          <w:rPr>
            <w:rFonts w:ascii="Times New Roman" w:hAnsi="Times New Roman"/>
            <w:sz w:val="24"/>
          </w:rPr>
          <w:t>02:55</w:t>
        </w:r>
      </w:smartTag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Certificate valid for a period of time after unemployment.</w:t>
      </w:r>
    </w:p>
    <w:p w:rsidR="006174CC" w:rsidRDefault="006174CC" w:rsidP="00932A38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74:</w:t>
      </w:r>
      <w:smartTag w:uri="urn:schemas-microsoft-com:office:smarttags" w:element="time">
        <w:smartTagPr>
          <w:attr w:name="Hour" w:val="21"/>
          <w:attr w:name="Minute" w:val="2"/>
        </w:smartTagPr>
        <w:r>
          <w:rPr>
            <w:rFonts w:ascii="Times New Roman" w:hAnsi="Times New Roman"/>
            <w:sz w:val="24"/>
          </w:rPr>
          <w:t>21:02:56</w:t>
        </w:r>
      </w:smartTag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Agreements for reciprocal certification.</w:t>
      </w:r>
    </w:p>
    <w:p w:rsidR="006174CC" w:rsidRDefault="006174CC" w:rsidP="00932A38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74:</w:t>
      </w:r>
      <w:smartTag w:uri="urn:schemas-microsoft-com:office:smarttags" w:element="time">
        <w:smartTagPr>
          <w:attr w:name="Hour" w:val="21"/>
          <w:attr w:name="Minute" w:val="2"/>
        </w:smartTagPr>
        <w:r>
          <w:rPr>
            <w:rFonts w:ascii="Times New Roman" w:hAnsi="Times New Roman"/>
            <w:sz w:val="24"/>
          </w:rPr>
          <w:t>21:02:57</w:t>
        </w:r>
      </w:smartTag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Suspension of revocation of certificate.</w:t>
      </w:r>
    </w:p>
    <w:p w:rsidR="006174CC" w:rsidRDefault="006174CC" w:rsidP="00932A38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74:</w:t>
      </w:r>
      <w:smartTag w:uri="urn:schemas-microsoft-com:office:smarttags" w:element="time">
        <w:smartTagPr>
          <w:attr w:name="Hour" w:val="21"/>
          <w:attr w:name="Minute" w:val="2"/>
        </w:smartTagPr>
        <w:r>
          <w:rPr>
            <w:rFonts w:ascii="Times New Roman" w:hAnsi="Times New Roman"/>
            <w:sz w:val="24"/>
          </w:rPr>
          <w:t>21:02:58</w:t>
        </w:r>
      </w:smartTag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Classification increase based on population equivalent figures.</w:t>
      </w:r>
    </w:p>
    <w:p w:rsidR="006174CC" w:rsidRDefault="006174CC" w:rsidP="00932A38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74:</w:t>
      </w:r>
      <w:smartTag w:uri="urn:schemas-microsoft-com:office:smarttags" w:element="time">
        <w:smartTagPr>
          <w:attr w:name="Hour" w:val="21"/>
          <w:attr w:name="Minute" w:val="2"/>
        </w:smartTagPr>
        <w:r>
          <w:rPr>
            <w:rFonts w:ascii="Times New Roman" w:hAnsi="Times New Roman"/>
            <w:sz w:val="24"/>
          </w:rPr>
          <w:t>21:02:59</w:t>
        </w:r>
      </w:smartTag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Census used to determine population served by plant or system.</w:t>
      </w:r>
    </w:p>
    <w:p w:rsidR="006174CC" w:rsidRDefault="006174CC" w:rsidP="00932A38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74:21:02:60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Point system classification of wastewater treatment plants.</w:t>
      </w:r>
    </w:p>
    <w:p w:rsidR="006174CC" w:rsidRDefault="006174CC" w:rsidP="00932A38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74:21:02:61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Point system classification of water treatment plants.</w:t>
      </w:r>
    </w:p>
    <w:p w:rsidR="006174CC" w:rsidRDefault="006174CC" w:rsidP="00932A38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74:21:02:62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Classification of Class I plants and systems.</w:t>
      </w:r>
    </w:p>
    <w:p w:rsidR="006174CC" w:rsidRDefault="006174CC" w:rsidP="00932A38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74:21:02:63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Classification of Class II plants and systems.</w:t>
      </w:r>
    </w:p>
    <w:p w:rsidR="006174CC" w:rsidRDefault="006174CC" w:rsidP="00932A38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74:21:02:64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Classification of Class III plants and systems.</w:t>
      </w:r>
    </w:p>
    <w:p w:rsidR="006174CC" w:rsidRDefault="006174CC" w:rsidP="00932A38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74:21:02:65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Classification of Class IV plants and systems.</w:t>
      </w:r>
    </w:p>
    <w:p w:rsidR="006174CC" w:rsidRDefault="006174CC" w:rsidP="00932A38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74:21:02:66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"In-line" treatment is part of systems.</w:t>
      </w:r>
    </w:p>
    <w:p w:rsidR="006174CC" w:rsidRDefault="006174CC" w:rsidP="00932A38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74:21:02:67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Board approval of contract operators.</w:t>
      </w:r>
    </w:p>
    <w:p w:rsidR="006174CC" w:rsidRDefault="006174CC" w:rsidP="00932A38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74:21:02:68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Contract provisions.</w:t>
      </w:r>
    </w:p>
    <w:p w:rsidR="006174CC" w:rsidRDefault="006174CC" w:rsidP="00932A38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74:21:02:69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Contract operator qualifications.</w:t>
      </w:r>
    </w:p>
    <w:p w:rsidR="006174CC" w:rsidRDefault="006174CC" w:rsidP="00932A38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74:21:02:70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Additional water system operators requiring certification.</w:t>
      </w:r>
    </w:p>
    <w:p w:rsidR="006174CC" w:rsidRDefault="006174CC" w:rsidP="00932A38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74:21:02:71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Special Class I systems.</w:t>
      </w:r>
    </w:p>
    <w:p w:rsidR="006174CC" w:rsidRDefault="006174CC" w:rsidP="00932A38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6174CC" w:rsidRDefault="006174CC" w:rsidP="00932A38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sectPr w:rsidR="006174CC" w:rsidSect="002C2A27">
      <w:pgSz w:w="12240" w:h="15840"/>
      <w:pgMar w:top="994" w:right="1440" w:bottom="994" w:left="126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371C3"/>
    <w:rsid w:val="0000022D"/>
    <w:rsid w:val="00020CAC"/>
    <w:rsid w:val="00041AF1"/>
    <w:rsid w:val="0009086D"/>
    <w:rsid w:val="000C4FB1"/>
    <w:rsid w:val="00102B50"/>
    <w:rsid w:val="00120883"/>
    <w:rsid w:val="00140186"/>
    <w:rsid w:val="00173CB5"/>
    <w:rsid w:val="00256A65"/>
    <w:rsid w:val="002877D6"/>
    <w:rsid w:val="00296205"/>
    <w:rsid w:val="002C2A27"/>
    <w:rsid w:val="002D6BD0"/>
    <w:rsid w:val="002E1A38"/>
    <w:rsid w:val="002F2808"/>
    <w:rsid w:val="002F691D"/>
    <w:rsid w:val="00303756"/>
    <w:rsid w:val="00312031"/>
    <w:rsid w:val="00342273"/>
    <w:rsid w:val="00342A6D"/>
    <w:rsid w:val="00345567"/>
    <w:rsid w:val="0034683C"/>
    <w:rsid w:val="00372D33"/>
    <w:rsid w:val="003815D7"/>
    <w:rsid w:val="00393984"/>
    <w:rsid w:val="003A750D"/>
    <w:rsid w:val="003B39D2"/>
    <w:rsid w:val="004053B9"/>
    <w:rsid w:val="004760BA"/>
    <w:rsid w:val="00484360"/>
    <w:rsid w:val="0049383E"/>
    <w:rsid w:val="004D5246"/>
    <w:rsid w:val="004E3832"/>
    <w:rsid w:val="00535B02"/>
    <w:rsid w:val="005371C3"/>
    <w:rsid w:val="005901E4"/>
    <w:rsid w:val="005E0C05"/>
    <w:rsid w:val="005E10A4"/>
    <w:rsid w:val="005E3C52"/>
    <w:rsid w:val="006174CC"/>
    <w:rsid w:val="00635726"/>
    <w:rsid w:val="00707299"/>
    <w:rsid w:val="0074209C"/>
    <w:rsid w:val="00770350"/>
    <w:rsid w:val="00781D8D"/>
    <w:rsid w:val="007876F2"/>
    <w:rsid w:val="007B31D8"/>
    <w:rsid w:val="007E589A"/>
    <w:rsid w:val="007F5AE9"/>
    <w:rsid w:val="00896D91"/>
    <w:rsid w:val="008D5307"/>
    <w:rsid w:val="00932A38"/>
    <w:rsid w:val="00952E00"/>
    <w:rsid w:val="00955C54"/>
    <w:rsid w:val="00967A02"/>
    <w:rsid w:val="009D4D38"/>
    <w:rsid w:val="009E4AF0"/>
    <w:rsid w:val="00A02D8F"/>
    <w:rsid w:val="00A15718"/>
    <w:rsid w:val="00A60B19"/>
    <w:rsid w:val="00AC4AB9"/>
    <w:rsid w:val="00AE2717"/>
    <w:rsid w:val="00B14AF5"/>
    <w:rsid w:val="00B3330E"/>
    <w:rsid w:val="00B60F57"/>
    <w:rsid w:val="00B978D8"/>
    <w:rsid w:val="00BA078D"/>
    <w:rsid w:val="00BA3CC5"/>
    <w:rsid w:val="00BE54D9"/>
    <w:rsid w:val="00C52F25"/>
    <w:rsid w:val="00C86197"/>
    <w:rsid w:val="00CA0C9E"/>
    <w:rsid w:val="00CD4CF7"/>
    <w:rsid w:val="00CD65B4"/>
    <w:rsid w:val="00CD79B3"/>
    <w:rsid w:val="00D0253F"/>
    <w:rsid w:val="00D035A1"/>
    <w:rsid w:val="00D04665"/>
    <w:rsid w:val="00D73BEC"/>
    <w:rsid w:val="00DB42CF"/>
    <w:rsid w:val="00DB7340"/>
    <w:rsid w:val="00DD7561"/>
    <w:rsid w:val="00DE4274"/>
    <w:rsid w:val="00DF139C"/>
    <w:rsid w:val="00E04A88"/>
    <w:rsid w:val="00E17DFB"/>
    <w:rsid w:val="00E21020"/>
    <w:rsid w:val="00E26D16"/>
    <w:rsid w:val="00E5743D"/>
    <w:rsid w:val="00E904C1"/>
    <w:rsid w:val="00E9376F"/>
    <w:rsid w:val="00E95477"/>
    <w:rsid w:val="00EB6676"/>
    <w:rsid w:val="00ED31A6"/>
    <w:rsid w:val="00ED6F47"/>
    <w:rsid w:val="00F42587"/>
    <w:rsid w:val="00F51E44"/>
    <w:rsid w:val="00F7696E"/>
    <w:rsid w:val="00F84FC2"/>
    <w:rsid w:val="00FF55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ti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2A38"/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338</Words>
  <Characters>1927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74:21:02</dc:title>
  <dc:subject/>
  <dc:creator>lrpr14296</dc:creator>
  <cp:keywords/>
  <dc:description/>
  <cp:lastModifiedBy>lrpr14296</cp:lastModifiedBy>
  <cp:revision>3</cp:revision>
  <dcterms:created xsi:type="dcterms:W3CDTF">2005-04-04T21:20:00Z</dcterms:created>
  <dcterms:modified xsi:type="dcterms:W3CDTF">2005-04-21T18:43:00Z</dcterms:modified>
</cp:coreProperties>
</file>