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AFD" w:rsidRDefault="008A2AFD" w:rsidP="000412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74:28:26</w:t>
      </w:r>
    </w:p>
    <w:p w:rsidR="008A2AFD" w:rsidRDefault="008A2AFD" w:rsidP="000412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A2AFD" w:rsidRDefault="008A2AFD" w:rsidP="000412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PERMIT REQUIREMENTS</w:t>
      </w:r>
    </w:p>
    <w:p w:rsidR="008A2AFD" w:rsidRDefault="008A2AFD" w:rsidP="000412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A2AFD" w:rsidRDefault="008A2AFD" w:rsidP="000412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A2AFD" w:rsidRDefault="008A2AFD" w:rsidP="000412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8A2AFD" w:rsidRDefault="008A2AFD" w:rsidP="000412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74:28:26:01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Requirements to permit a treatment, storage, or disposal facility.</w:t>
      </w:r>
    </w:p>
    <w:p w:rsidR="008A2AFD" w:rsidRDefault="008A2AFD" w:rsidP="000412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A2AFD" w:rsidRDefault="008A2AFD" w:rsidP="000412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A2AFD" w:rsidSect="008A2AF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2EA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1626D"/>
    <w:rsid w:val="0074209C"/>
    <w:rsid w:val="00750FE1"/>
    <w:rsid w:val="00770350"/>
    <w:rsid w:val="00770466"/>
    <w:rsid w:val="00781D8D"/>
    <w:rsid w:val="007876F2"/>
    <w:rsid w:val="007B31D8"/>
    <w:rsid w:val="007E589A"/>
    <w:rsid w:val="007F5AE9"/>
    <w:rsid w:val="00896D91"/>
    <w:rsid w:val="008A2AFD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2E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</Words>
  <Characters>111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74:28:26</dc:title>
  <dc:subject/>
  <dc:creator>lrpr14296</dc:creator>
  <cp:keywords/>
  <dc:description/>
  <cp:lastModifiedBy>lrpr14296</cp:lastModifiedBy>
  <cp:revision>1</cp:revision>
  <dcterms:created xsi:type="dcterms:W3CDTF">2005-04-15T15:57:00Z</dcterms:created>
  <dcterms:modified xsi:type="dcterms:W3CDTF">2005-04-15T15:57:00Z</dcterms:modified>
</cp:coreProperties>
</file>