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22" w:rsidRDefault="00840D22" w:rsidP="00FB42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4"/>
          <w:attr w:name="Hour" w:val="13"/>
        </w:smartTagPr>
        <w:r>
          <w:rPr>
            <w:rFonts w:ascii="Times New Roman" w:hAnsi="Times New Roman"/>
            <w:b/>
            <w:sz w:val="24"/>
          </w:rPr>
          <w:t>01:04</w:t>
        </w:r>
      </w:smartTag>
    </w:p>
    <w:p w:rsidR="00840D22" w:rsidRDefault="00840D22" w:rsidP="00FB42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40D22" w:rsidRDefault="00840D22" w:rsidP="00FB42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MOBILE HOMES</w:t>
      </w:r>
    </w:p>
    <w:p w:rsidR="00840D22" w:rsidRDefault="00840D22" w:rsidP="00FB42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8 SDR 44, effective October 27, 1981)</w:t>
      </w:r>
    </w:p>
    <w:p w:rsidR="00840D22" w:rsidRDefault="00840D22" w:rsidP="00FB42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40D22" w:rsidRDefault="00840D22" w:rsidP="00FB42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840D22" w:rsidSect="00840D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136E5"/>
    <w:rsid w:val="00667DF8"/>
    <w:rsid w:val="00840D22"/>
    <w:rsid w:val="00930C91"/>
    <w:rsid w:val="00A37C8E"/>
    <w:rsid w:val="00BD2CC9"/>
    <w:rsid w:val="00F04922"/>
    <w:rsid w:val="00FB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27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</Words>
  <Characters>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20:01:04</dc:title>
  <dc:subject/>
  <dc:creator>lrpr13879</dc:creator>
  <cp:keywords/>
  <dc:description/>
  <cp:lastModifiedBy>lrpr13879</cp:lastModifiedBy>
  <cp:revision>1</cp:revision>
  <dcterms:created xsi:type="dcterms:W3CDTF">2004-06-04T20:08:00Z</dcterms:created>
  <dcterms:modified xsi:type="dcterms:W3CDTF">2004-06-04T20:08:00Z</dcterms:modified>
</cp:coreProperties>
</file>