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74:31:02:04.  Application procedures for certification -- Inspectors, management planners, and abatement project designers.</w:t>
      </w:r>
      <w:r>
        <w:rPr>
          <w:rFonts w:ascii="Times New Roman" w:hAnsi="Times New Roman"/>
          <w:sz w:val="24"/>
        </w:rPr>
        <w:t xml:space="preserve"> To apply for certification as an inspector, management planner, or abatement project designer, the following information must be submitted to the department: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applicant's full name, social security number, occupation, name of business, address, and phone number;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discipline for which the applicant wishes certification;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 copy of the training course diploma;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Documentation that a passing score was received on the examination, if not included on the course diploma;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 signed statement that the applicant has read, understands, and will comply with the applicable state and federal rules on asbestos.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application must be specific to one individual, but may include a request by that individual to be certified in more than one discipline.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164, effective </w:t>
      </w:r>
      <w:smartTag w:uri="urn:schemas-microsoft-com:office:smarttags" w:element="date">
        <w:smartTagPr>
          <w:attr w:name="Year" w:val="1988"/>
          <w:attr w:name="Day" w:val="5"/>
          <w:attr w:name="Month" w:val="6"/>
        </w:smartTagPr>
        <w:r>
          <w:rPr>
            <w:rFonts w:ascii="Times New Roman" w:hAnsi="Times New Roman"/>
            <w:sz w:val="24"/>
          </w:rPr>
          <w:t>June 5, 1988</w:t>
        </w:r>
      </w:smartTag>
      <w:r>
        <w:rPr>
          <w:rFonts w:ascii="Times New Roman" w:hAnsi="Times New Roman"/>
          <w:sz w:val="24"/>
        </w:rPr>
        <w:t>.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34-44-3, 34-44-11.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34-44-10, 34-44-11.</w:t>
      </w:r>
    </w:p>
    <w:p w:rsidR="001C50B7" w:rsidRDefault="001C50B7" w:rsidP="00937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C50B7" w:rsidSect="001C50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1C50B7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3786B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6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155</Words>
  <Characters>890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2005-04-15T17:13:00Z</dcterms:created>
  <dcterms:modified xsi:type="dcterms:W3CDTF">2005-04-15T17:13:00Z</dcterms:modified>
</cp:coreProperties>
</file>