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18" w:rsidRDefault="00205B18" w:rsidP="006913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74:37:01:03.  Rock crusher defined.</w:t>
      </w:r>
      <w:r>
        <w:rPr>
          <w:rFonts w:ascii="Times New Roman" w:hAnsi="Times New Roman"/>
          <w:sz w:val="24"/>
        </w:rPr>
        <w:t xml:space="preserve"> A rock crusher is a unit that is used to crush any mineral or rock, such as jaw, gyratory, cone, roll, rod mill, hammermill, and impactor types.</w:t>
      </w:r>
    </w:p>
    <w:p w:rsidR="00205B18" w:rsidRDefault="00205B18" w:rsidP="006913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05B18" w:rsidRDefault="00205B18" w:rsidP="006913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19 SDR 199, effective </w:t>
      </w:r>
      <w:smartTag w:uri="urn:schemas-microsoft-com:office:smarttags" w:element="date">
        <w:smartTagPr>
          <w:attr w:name="Year" w:val="1993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1993</w:t>
        </w:r>
      </w:smartTag>
      <w:r>
        <w:rPr>
          <w:rFonts w:ascii="Times New Roman" w:hAnsi="Times New Roman"/>
          <w:sz w:val="24"/>
        </w:rPr>
        <w:t>.</w:t>
      </w:r>
    </w:p>
    <w:p w:rsidR="00205B18" w:rsidRDefault="00205B18" w:rsidP="006913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34A-1-58.</w:t>
      </w:r>
    </w:p>
    <w:p w:rsidR="00205B18" w:rsidRDefault="00205B18" w:rsidP="006913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34A-1-58.</w:t>
      </w:r>
    </w:p>
    <w:p w:rsidR="00205B18" w:rsidRDefault="00205B18" w:rsidP="006913E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05B18" w:rsidSect="00205B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205B18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6913E0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54788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E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2005-04-18T17:26:00Z</dcterms:created>
  <dcterms:modified xsi:type="dcterms:W3CDTF">2005-04-18T17:26:00Z</dcterms:modified>
</cp:coreProperties>
</file>