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4F" w:rsidRDefault="005A3B4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ARTICLES 74:38 TO 74:49</w:t>
      </w:r>
    </w:p>
    <w:p w:rsidR="005A3B4F" w:rsidRDefault="005A3B4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5A3B4F" w:rsidRDefault="005A3B4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RESERVED</w:t>
      </w:r>
    </w:p>
    <w:p w:rsidR="005A3B4F" w:rsidRDefault="005A3B4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5A3B4F" w:rsidRDefault="005A3B4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5A3B4F" w:rsidSect="005A3B4F">
      <w:pgSz w:w="12240" w:h="15840"/>
      <w:pgMar w:top="990" w:right="1440" w:bottom="990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B4F"/>
    <w:rsid w:val="005A3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B4F"/>
    <w:rPr>
      <w:rFonts w:ascii="Times" w:hAnsi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TITLES 74:06 AND 74:07</dc:title>
  <dc:subject/>
  <dc:creator>Legislative Research Council</dc:creator>
  <cp:keywords/>
  <dc:description/>
  <cp:lastModifiedBy>Legislative Research Council</cp:lastModifiedBy>
  <cp:revision>2</cp:revision>
  <dcterms:created xsi:type="dcterms:W3CDTF">1997-10-02T20:53:00Z</dcterms:created>
  <dcterms:modified xsi:type="dcterms:W3CDTF">1997-10-02T20:53:00Z</dcterms:modified>
</cp:coreProperties>
</file>