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752" w:rsidRDefault="00EE3752" w:rsidP="0074195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20:</w:t>
      </w:r>
      <w:smartTag w:uri="urn:schemas-microsoft-com:office:smarttags" w:element="time">
        <w:smartTagPr>
          <w:attr w:name="Minute" w:val="1"/>
          <w:attr w:name="Hour" w:val="15"/>
        </w:smartTagPr>
        <w:r>
          <w:rPr>
            <w:rFonts w:ascii="Times New Roman" w:hAnsi="Times New Roman"/>
            <w:b/>
            <w:sz w:val="24"/>
          </w:rPr>
          <w:t>03:01</w:t>
        </w:r>
      </w:smartTag>
    </w:p>
    <w:p w:rsidR="00EE3752" w:rsidRDefault="00EE3752" w:rsidP="0074195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E3752" w:rsidRDefault="00EE3752" w:rsidP="0074195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ADMINISTRATION</w:t>
      </w:r>
    </w:p>
    <w:p w:rsidR="00EE3752" w:rsidRDefault="00EE3752" w:rsidP="0074195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E3752" w:rsidRDefault="00EE3752" w:rsidP="0074195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E3752" w:rsidRDefault="00EE3752" w:rsidP="0074195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EE3752" w:rsidRDefault="00EE3752" w:rsidP="0074195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sz w:val="24"/>
          </w:rPr>
          <w:t>20:03:01:01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Definitions.</w:t>
      </w:r>
    </w:p>
    <w:p w:rsidR="00EE3752" w:rsidRDefault="00EE3752" w:rsidP="0074195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sz w:val="24"/>
          </w:rPr>
          <w:t>20:03:01:02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Submission of information.</w:t>
      </w:r>
    </w:p>
    <w:p w:rsidR="00EE3752" w:rsidRDefault="00EE3752" w:rsidP="0074195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sz w:val="24"/>
          </w:rPr>
          <w:t>20:03:01:03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Nondisclosure.</w:t>
      </w:r>
    </w:p>
    <w:p w:rsidR="00EE3752" w:rsidRDefault="00EE3752" w:rsidP="0074195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sz w:val="24"/>
          </w:rPr>
          <w:t>20:03:01:04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Issuance, amendment, or repeal of rules.</w:t>
      </w:r>
    </w:p>
    <w:p w:rsidR="00EE3752" w:rsidRDefault="00EE3752" w:rsidP="0074195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sz w:val="24"/>
          </w:rPr>
          <w:t>20:03:01:05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Declaratory rules.</w:t>
      </w:r>
    </w:p>
    <w:p w:rsidR="00EE3752" w:rsidRDefault="00EE3752" w:rsidP="0074195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EE3752" w:rsidRDefault="00EE3752" w:rsidP="0074195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EE3752" w:rsidSect="00EE375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C177B"/>
    <w:rsid w:val="001759A3"/>
    <w:rsid w:val="00213F8B"/>
    <w:rsid w:val="002331DF"/>
    <w:rsid w:val="003F3E33"/>
    <w:rsid w:val="005016CD"/>
    <w:rsid w:val="006136E5"/>
    <w:rsid w:val="00667DF8"/>
    <w:rsid w:val="0074195D"/>
    <w:rsid w:val="00930C91"/>
    <w:rsid w:val="00A37C8E"/>
    <w:rsid w:val="00BD2CC9"/>
    <w:rsid w:val="00EE3752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95D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33</Words>
  <Characters>192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20:03:01</dc:title>
  <dc:subject/>
  <dc:creator>lrpr13879</dc:creator>
  <cp:keywords/>
  <dc:description/>
  <cp:lastModifiedBy>lrpr13879</cp:lastModifiedBy>
  <cp:revision>1</cp:revision>
  <dcterms:created xsi:type="dcterms:W3CDTF">2004-06-07T17:08:00Z</dcterms:created>
  <dcterms:modified xsi:type="dcterms:W3CDTF">2004-06-07T17:09:00Z</dcterms:modified>
</cp:coreProperties>
</file>