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C91" w:rsidRDefault="00E55C91" w:rsidP="00806CF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CHAPTER 20:</w:t>
      </w:r>
      <w:smartTag w:uri="urn:schemas-microsoft-com:office:smarttags" w:element="time">
        <w:smartTagPr>
          <w:attr w:name="Minute" w:val="3"/>
          <w:attr w:name="Hour" w:val="15"/>
        </w:smartTagPr>
        <w:r>
          <w:rPr>
            <w:rFonts w:ascii="Times New Roman" w:hAnsi="Times New Roman"/>
            <w:b/>
            <w:sz w:val="24"/>
          </w:rPr>
          <w:t>03:03</w:t>
        </w:r>
      </w:smartTag>
    </w:p>
    <w:p w:rsidR="00E55C91" w:rsidRDefault="00E55C91" w:rsidP="00806CF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E55C91" w:rsidRDefault="00E55C91" w:rsidP="00806CF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INVESTIGATION</w:t>
      </w:r>
    </w:p>
    <w:p w:rsidR="00E55C91" w:rsidRDefault="00E55C91" w:rsidP="00806CF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E55C91" w:rsidRDefault="00E55C91" w:rsidP="00806CF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E55C91" w:rsidRDefault="00E55C91" w:rsidP="00806CF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Section</w:t>
      </w:r>
    </w:p>
    <w:p w:rsidR="00E55C91" w:rsidRDefault="00E55C91" w:rsidP="00806CF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3"/>
          <w:attr w:name="Hour" w:val="20"/>
        </w:smartTagPr>
        <w:r>
          <w:rPr>
            <w:rFonts w:ascii="Times New Roman" w:hAnsi="Times New Roman"/>
            <w:sz w:val="24"/>
          </w:rPr>
          <w:t>20:03:03:01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Investigation of charge.</w:t>
      </w:r>
    </w:p>
    <w:p w:rsidR="00E55C91" w:rsidRDefault="00E55C91" w:rsidP="00806CF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3"/>
          <w:attr w:name="Hour" w:val="20"/>
        </w:smartTagPr>
        <w:r>
          <w:rPr>
            <w:rFonts w:ascii="Times New Roman" w:hAnsi="Times New Roman"/>
            <w:sz w:val="24"/>
          </w:rPr>
          <w:t>20:03:03:02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Documentary evidence to be produced by respondent.</w:t>
      </w:r>
    </w:p>
    <w:p w:rsidR="00E55C91" w:rsidRDefault="00E55C91" w:rsidP="00806CF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3"/>
          <w:attr w:name="Hour" w:val="20"/>
        </w:smartTagPr>
        <w:r>
          <w:rPr>
            <w:rFonts w:ascii="Times New Roman" w:hAnsi="Times New Roman"/>
            <w:sz w:val="24"/>
          </w:rPr>
          <w:t>20:03:03:03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Charging party's responsibility during investigation.</w:t>
      </w:r>
    </w:p>
    <w:p w:rsidR="00E55C91" w:rsidRDefault="00E55C91" w:rsidP="00806CF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E55C91" w:rsidRDefault="00E55C91" w:rsidP="00806CF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E55C91" w:rsidSect="00E55C9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C177B"/>
    <w:rsid w:val="001759A3"/>
    <w:rsid w:val="00213F8B"/>
    <w:rsid w:val="002331DF"/>
    <w:rsid w:val="003F3E33"/>
    <w:rsid w:val="005016CD"/>
    <w:rsid w:val="006136E5"/>
    <w:rsid w:val="00667DF8"/>
    <w:rsid w:val="00806CF7"/>
    <w:rsid w:val="00930C91"/>
    <w:rsid w:val="00A37C8E"/>
    <w:rsid w:val="00BD2CC9"/>
    <w:rsid w:val="00E55C91"/>
    <w:rsid w:val="00F04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CF7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31</Words>
  <Characters>182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20:03:03</dc:title>
  <dc:subject/>
  <dc:creator>lrpr13879</dc:creator>
  <cp:keywords/>
  <dc:description/>
  <cp:lastModifiedBy>lrpr13879</cp:lastModifiedBy>
  <cp:revision>1</cp:revision>
  <dcterms:created xsi:type="dcterms:W3CDTF">2004-06-07T17:12:00Z</dcterms:created>
  <dcterms:modified xsi:type="dcterms:W3CDTF">2004-06-07T17:12:00Z</dcterms:modified>
</cp:coreProperties>
</file>