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67" w:rsidRDefault="00C90C67" w:rsidP="006243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74:55:01:19.  Hearing date.</w:t>
      </w:r>
      <w:r>
        <w:rPr>
          <w:rFonts w:ascii="Times New Roman" w:hAnsi="Times New Roman"/>
          <w:sz w:val="24"/>
        </w:rPr>
        <w:t xml:space="preserve"> Hearing date shall conform to the requirements of chapter 74:50:02.</w:t>
      </w:r>
    </w:p>
    <w:p w:rsidR="00C90C67" w:rsidRDefault="00C90C67" w:rsidP="006243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90C67" w:rsidRDefault="00C90C67" w:rsidP="006243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71, effective </w:t>
      </w:r>
      <w:smartTag w:uri="urn:schemas-microsoft-com:office:smarttags" w:element="date">
        <w:smartTagPr>
          <w:attr w:name="Year" w:val="1981"/>
          <w:attr w:name="Day" w:val="24"/>
          <w:attr w:name="Month" w:val="12"/>
        </w:smartTagPr>
        <w:r>
          <w:rPr>
            <w:rFonts w:ascii="Times New Roman" w:hAnsi="Times New Roman"/>
            <w:sz w:val="24"/>
          </w:rPr>
          <w:t>December 24, 1981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 1, 1987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11"/>
          <w:attr w:name="Hour" w:val="15"/>
        </w:smartTagPr>
        <w:r>
          <w:rPr>
            <w:rFonts w:ascii="Times New Roman" w:hAnsi="Times New Roman"/>
            <w:sz w:val="24"/>
          </w:rPr>
          <w:t>03:11:19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 xml:space="preserve">; 34 SDR 279, effective </w:t>
      </w:r>
      <w:smartTag w:uri="urn:schemas-microsoft-com:office:smarttags" w:element="date">
        <w:smartTagPr>
          <w:attr w:name="Year" w:val="2008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May 12, 2008</w:t>
        </w:r>
      </w:smartTag>
      <w:r>
        <w:rPr>
          <w:rFonts w:ascii="Times New Roman" w:hAnsi="Times New Roman"/>
          <w:sz w:val="24"/>
        </w:rPr>
        <w:t>.</w:t>
      </w:r>
    </w:p>
    <w:p w:rsidR="00C90C67" w:rsidRDefault="00C90C67" w:rsidP="006243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34A-2-93(15).</w:t>
      </w:r>
    </w:p>
    <w:p w:rsidR="00C90C67" w:rsidRDefault="00C90C67" w:rsidP="006243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34A-2-28, 34A-2-35.</w:t>
      </w:r>
    </w:p>
    <w:p w:rsidR="00C90C67" w:rsidRDefault="00C90C67" w:rsidP="006243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90C67" w:rsidSect="00C90C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243F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0C67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F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53</Words>
  <Characters>306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2008-05-12T20:13:00Z</dcterms:created>
  <dcterms:modified xsi:type="dcterms:W3CDTF">2008-05-12T20:14:00Z</dcterms:modified>
</cp:coreProperties>
</file>