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23" w:rsidRDefault="00BE7923" w:rsidP="00A723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6"/>
          <w:attr w:name="Hour" w:val="15"/>
        </w:smartTagPr>
        <w:r>
          <w:rPr>
            <w:rFonts w:ascii="Times New Roman" w:hAnsi="Times New Roman"/>
            <w:b/>
            <w:sz w:val="24"/>
          </w:rPr>
          <w:t>03:06</w:t>
        </w:r>
      </w:smartTag>
    </w:p>
    <w:p w:rsidR="00BE7923" w:rsidRDefault="00BE7923" w:rsidP="00A723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E7923" w:rsidRDefault="00BE7923" w:rsidP="00A723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ORDERS</w:t>
      </w:r>
    </w:p>
    <w:p w:rsidR="00BE7923" w:rsidRDefault="00BE7923" w:rsidP="00A723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E7923" w:rsidRDefault="00BE7923" w:rsidP="00A723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E7923" w:rsidRDefault="00BE7923" w:rsidP="00A723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BE7923" w:rsidRDefault="00BE7923" w:rsidP="00A723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20:03:06:01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Order and decision when commission conducts the hearing.</w:t>
      </w:r>
    </w:p>
    <w:p w:rsidR="00BE7923" w:rsidRDefault="00BE7923" w:rsidP="00A723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20:03:06:02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Order and decision when hearing examiner conducts the hearing.</w:t>
      </w:r>
    </w:p>
    <w:p w:rsidR="00BE7923" w:rsidRDefault="00BE7923" w:rsidP="00A723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sz w:val="24"/>
          </w:rPr>
          <w:t>20:03:06:03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Repealed.</w:t>
      </w:r>
    </w:p>
    <w:p w:rsidR="00BE7923" w:rsidRDefault="00BE7923" w:rsidP="00A723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E7923" w:rsidRDefault="00BE7923" w:rsidP="00A7233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E7923" w:rsidSect="00BE79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F3E33"/>
    <w:rsid w:val="005016CD"/>
    <w:rsid w:val="006136E5"/>
    <w:rsid w:val="00667DF8"/>
    <w:rsid w:val="00930C91"/>
    <w:rsid w:val="00A37C8E"/>
    <w:rsid w:val="00A7233B"/>
    <w:rsid w:val="00BD2CC9"/>
    <w:rsid w:val="00BE7923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20:03:06</dc:title>
  <dc:subject/>
  <dc:creator>lrpr13879</dc:creator>
  <cp:keywords/>
  <dc:description/>
  <cp:lastModifiedBy>lrpr13879</cp:lastModifiedBy>
  <cp:revision>1</cp:revision>
  <dcterms:created xsi:type="dcterms:W3CDTF">2004-06-07T17:22:00Z</dcterms:created>
  <dcterms:modified xsi:type="dcterms:W3CDTF">2004-06-07T17:22:00Z</dcterms:modified>
</cp:coreProperties>
</file>