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F1" w:rsidRDefault="005459F1" w:rsidP="00B513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12:68:18:03.05.  Release of permitted animal to the wild prohibited.</w:t>
      </w:r>
      <w:r>
        <w:rPr>
          <w:rFonts w:ascii="Times New Roman" w:hAnsi="Times New Roman"/>
          <w:sz w:val="24"/>
        </w:rPr>
        <w:t xml:space="preserve"> An animal possessed under authority of a permit issued under this chapter may not be released to the wild.</w:t>
      </w:r>
    </w:p>
    <w:p w:rsidR="005459F1" w:rsidRDefault="005459F1" w:rsidP="00B513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459F1" w:rsidRDefault="005459F1" w:rsidP="00B513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96, effective </w:t>
      </w:r>
      <w:smartTag w:uri="urn:schemas-microsoft-com:office:smarttags" w:element="date">
        <w:smartTagPr>
          <w:attr w:name="Year" w:val="1993"/>
          <w:attr w:name="Day" w:val="31"/>
          <w:attr w:name="Month" w:val="12"/>
        </w:smartTagPr>
        <w:r>
          <w:rPr>
            <w:rFonts w:ascii="Times New Roman" w:hAnsi="Times New Roman"/>
            <w:sz w:val="24"/>
          </w:rPr>
          <w:t>December 31, 1993</w:t>
        </w:r>
      </w:smartTag>
      <w:r>
        <w:rPr>
          <w:rFonts w:ascii="Times New Roman" w:hAnsi="Times New Roman"/>
          <w:sz w:val="24"/>
        </w:rPr>
        <w:t>.</w:t>
      </w:r>
    </w:p>
    <w:p w:rsidR="005459F1" w:rsidRDefault="005459F1" w:rsidP="00B513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40-3-14, 40-3-25, 40-3-26, 40-5-8.6.</w:t>
      </w:r>
    </w:p>
    <w:p w:rsidR="005459F1" w:rsidRDefault="005459F1" w:rsidP="00B513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40-3-24 to 40-3-26, 40-5-8, 40-5-8.6.</w:t>
      </w:r>
    </w:p>
    <w:p w:rsidR="005459F1" w:rsidRDefault="005459F1" w:rsidP="00B513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459F1" w:rsidSect="005459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459F1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B513EA"/>
    <w:rsid w:val="00B971D1"/>
    <w:rsid w:val="00C23245"/>
    <w:rsid w:val="00C41AFE"/>
    <w:rsid w:val="00C626B9"/>
    <w:rsid w:val="00CC7638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E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299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2004-06-07T21:55:00Z</dcterms:created>
  <dcterms:modified xsi:type="dcterms:W3CDTF">2004-06-07T21:55:00Z</dcterms:modified>
</cp:coreProperties>
</file>