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B2" w:rsidRDefault="00FE41B2" w:rsidP="00E25B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195CF2">
        <w:rPr>
          <w:rFonts w:ascii="Times New Roman" w:hAnsi="Times New Roman"/>
          <w:b/>
          <w:sz w:val="24"/>
        </w:rPr>
        <w:t>44:67:01:04.  Departmental inspection</w:t>
      </w:r>
      <w:r>
        <w:rPr>
          <w:rFonts w:ascii="Times New Roman" w:hAnsi="Times New Roman"/>
          <w:b/>
          <w:sz w:val="24"/>
        </w:rPr>
        <w:t>s</w:t>
      </w:r>
      <w:r w:rsidRPr="00195CF2">
        <w:rPr>
          <w:rFonts w:ascii="Times New Roman" w:hAnsi="Times New Roman"/>
          <w:b/>
          <w:sz w:val="24"/>
        </w:rPr>
        <w:t>.</w:t>
      </w:r>
      <w:r>
        <w:rPr>
          <w:rFonts w:ascii="Times New Roman" w:hAnsi="Times New Roman"/>
          <w:sz w:val="24"/>
        </w:rPr>
        <w:t xml:space="preserve"> The department shall, at least annually, make one inspection of each abortion facility licensed under SDCL chapter 34-23A and this chapter to ascertain that the abortion facility is in compliance with the provisions of SDCL chapter 34-23A and this chapter. The inspection shall take place during business hours and shall be conducted by authorized representatives of the department after presentation of identification. If, prior to an inspection, the operator refuses to allow the inspection, no inspection shall be made. If, during the course of the inspection, the operator refuses to allow the inspection to continue, the inspection shall cease. In such cases, the department may immediately initiate revocation proceedings pursuant to SDCL chapter 1-26 against the licensee.</w:t>
      </w:r>
    </w:p>
    <w:p w:rsidR="00FE41B2" w:rsidRDefault="00FE41B2" w:rsidP="00E25B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E41B2" w:rsidRDefault="00FE41B2" w:rsidP="00E25B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B05F8E">
        <w:rPr>
          <w:rFonts w:ascii="Times New Roman" w:hAnsi="Times New Roman"/>
          <w:b/>
          <w:sz w:val="24"/>
        </w:rPr>
        <w:t>Source:</w:t>
      </w:r>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FE41B2" w:rsidRDefault="00FE41B2" w:rsidP="00E25B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B05F8E">
        <w:rPr>
          <w:rFonts w:ascii="Times New Roman" w:hAnsi="Times New Roman"/>
          <w:b/>
          <w:sz w:val="24"/>
        </w:rPr>
        <w:t>General Authority:</w:t>
      </w:r>
      <w:r>
        <w:rPr>
          <w:rFonts w:ascii="Times New Roman" w:hAnsi="Times New Roman"/>
          <w:sz w:val="24"/>
        </w:rPr>
        <w:t xml:space="preserve"> SDCL 34-23A-51.</w:t>
      </w:r>
    </w:p>
    <w:p w:rsidR="00FE41B2" w:rsidRDefault="00FE41B2" w:rsidP="00E25B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B05F8E">
        <w:rPr>
          <w:rFonts w:ascii="Times New Roman" w:hAnsi="Times New Roman"/>
          <w:b/>
          <w:sz w:val="24"/>
        </w:rPr>
        <w:t>Law Implemented:</w:t>
      </w:r>
      <w:r>
        <w:rPr>
          <w:rFonts w:ascii="Times New Roman" w:hAnsi="Times New Roman"/>
          <w:sz w:val="24"/>
        </w:rPr>
        <w:t xml:space="preserve"> SDCL 34-23A-49, 34-23A-51.</w:t>
      </w:r>
    </w:p>
    <w:p w:rsidR="00FE41B2" w:rsidRDefault="00FE41B2" w:rsidP="00E25B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E41B2" w:rsidSect="00FE41B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20AF"/>
    <w:rsid w:val="001930B6"/>
    <w:rsid w:val="00195CF2"/>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C65D3"/>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5F8E"/>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367C8"/>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3BCF"/>
    <w:rsid w:val="00CC76F4"/>
    <w:rsid w:val="00CD1AFF"/>
    <w:rsid w:val="00CD6D30"/>
    <w:rsid w:val="00CE0C0B"/>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5B6D"/>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1B2"/>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6D"/>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142</Words>
  <Characters>812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2006-12-22T19:13:00Z</dcterms:created>
  <dcterms:modified xsi:type="dcterms:W3CDTF">2006-12-22T19:13:00Z</dcterms:modified>
</cp:coreProperties>
</file>